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BBBC" w14:textId="77777777" w:rsidR="00C301B9" w:rsidRPr="00985B21" w:rsidRDefault="00C301B9" w:rsidP="00C301B9">
      <w:pPr>
        <w:rPr>
          <w:rFonts w:ascii="Arial" w:hAnsi="Arial" w:cs="Arial"/>
          <w:sz w:val="24"/>
          <w:szCs w:val="24"/>
        </w:rPr>
      </w:pPr>
    </w:p>
    <w:p w14:paraId="6AAE4621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3AC549DD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3DAF7003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0E68FCEF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6CBC0821" w14:textId="77777777" w:rsidR="00985B21" w:rsidRPr="00985B21" w:rsidRDefault="00985B21" w:rsidP="00985B21">
      <w:pPr>
        <w:pStyle w:val="Title"/>
        <w:rPr>
          <w:rFonts w:cs="Arial"/>
          <w:sz w:val="40"/>
          <w:szCs w:val="32"/>
          <w:u w:val="none"/>
        </w:rPr>
      </w:pPr>
      <w:r w:rsidRPr="00985B21">
        <w:rPr>
          <w:rFonts w:cs="Arial"/>
          <w:sz w:val="40"/>
          <w:szCs w:val="32"/>
          <w:u w:val="none"/>
        </w:rPr>
        <w:t xml:space="preserve">Job Description - </w:t>
      </w:r>
      <w:r w:rsidRPr="00985B21">
        <w:rPr>
          <w:rFonts w:cs="Arial"/>
          <w:i/>
          <w:iCs/>
          <w:color w:val="FF0000"/>
          <w:sz w:val="40"/>
          <w:szCs w:val="32"/>
          <w:u w:val="none"/>
        </w:rPr>
        <w:t>JOB TITLE</w:t>
      </w:r>
    </w:p>
    <w:p w14:paraId="0490D9BF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43FE1C53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06916EE1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14574F3C" w14:textId="77777777" w:rsidR="00985B21" w:rsidRPr="00985B21" w:rsidRDefault="00985B21" w:rsidP="00985B21">
      <w:pPr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 xml:space="preserve">Author: </w:t>
      </w:r>
      <w:r w:rsidRPr="00985B21">
        <w:rPr>
          <w:rFonts w:ascii="Arial" w:hAnsi="Arial" w:cs="Arial"/>
          <w:i/>
          <w:iCs/>
          <w:color w:val="FF0000"/>
          <w:sz w:val="23"/>
          <w:szCs w:val="23"/>
        </w:rPr>
        <w:t>AUTHOR’S NAME</w:t>
      </w:r>
    </w:p>
    <w:p w14:paraId="74876BB0" w14:textId="77777777" w:rsidR="00985B21" w:rsidRPr="00985B21" w:rsidRDefault="00985B21" w:rsidP="00985B21">
      <w:pPr>
        <w:jc w:val="center"/>
        <w:rPr>
          <w:rFonts w:ascii="Arial" w:hAnsi="Arial" w:cs="Arial"/>
          <w:sz w:val="23"/>
          <w:szCs w:val="23"/>
        </w:rPr>
      </w:pPr>
    </w:p>
    <w:p w14:paraId="0A3B364D" w14:textId="77777777" w:rsidR="00985B21" w:rsidRPr="00985B21" w:rsidRDefault="00985B21" w:rsidP="00985B21">
      <w:pPr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  <w:r w:rsidRPr="00985B21">
        <w:rPr>
          <w:rFonts w:ascii="Arial" w:hAnsi="Arial" w:cs="Arial"/>
          <w:i/>
          <w:iCs/>
          <w:color w:val="FF0000"/>
          <w:sz w:val="23"/>
          <w:szCs w:val="23"/>
        </w:rPr>
        <w:t>DATE</w:t>
      </w:r>
    </w:p>
    <w:p w14:paraId="1C9EE916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1760C4EA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766F0944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sdt>
      <w:sdtPr>
        <w:rPr>
          <w:rFonts w:ascii="Arial" w:eastAsia="Times New Roman" w:hAnsi="Arial" w:cs="Arial"/>
          <w:color w:val="auto"/>
          <w:sz w:val="26"/>
          <w:szCs w:val="20"/>
        </w:rPr>
        <w:id w:val="-8347668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C361C1" w14:textId="77777777" w:rsidR="00985B21" w:rsidRPr="00985B21" w:rsidRDefault="00985B21" w:rsidP="00985B21">
          <w:pPr>
            <w:pStyle w:val="TOCHeading"/>
            <w:rPr>
              <w:rFonts w:ascii="Arial" w:hAnsi="Arial" w:cs="Arial"/>
            </w:rPr>
          </w:pPr>
          <w:r w:rsidRPr="00985B21">
            <w:rPr>
              <w:rFonts w:ascii="Arial" w:hAnsi="Arial" w:cs="Arial"/>
            </w:rPr>
            <w:t>Table of Contents</w:t>
          </w:r>
        </w:p>
        <w:p w14:paraId="4A41E5BB" w14:textId="64F0DEF1" w:rsidR="00985B21" w:rsidRPr="00985B21" w:rsidRDefault="00985B21">
          <w:pPr>
            <w:pStyle w:val="TOC1"/>
            <w:tabs>
              <w:tab w:val="left" w:pos="520"/>
              <w:tab w:val="right" w:leader="dot" w:pos="10081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r w:rsidRPr="00985B21">
            <w:rPr>
              <w:rFonts w:ascii="Arial" w:hAnsi="Arial" w:cs="Arial"/>
            </w:rPr>
            <w:fldChar w:fldCharType="begin"/>
          </w:r>
          <w:r w:rsidRPr="00985B21">
            <w:rPr>
              <w:rFonts w:ascii="Arial" w:hAnsi="Arial" w:cs="Arial"/>
            </w:rPr>
            <w:instrText xml:space="preserve"> TOC \o "1-3" \h \z \u </w:instrText>
          </w:r>
          <w:r w:rsidRPr="00985B21">
            <w:rPr>
              <w:rFonts w:ascii="Arial" w:hAnsi="Arial" w:cs="Arial"/>
            </w:rPr>
            <w:fldChar w:fldCharType="separate"/>
          </w:r>
          <w:hyperlink w:anchor="_Toc172704586" w:history="1">
            <w:r w:rsidRPr="00985B21">
              <w:rPr>
                <w:rStyle w:val="Hyperlink"/>
                <w:rFonts w:ascii="Arial" w:hAnsi="Arial" w:cs="Arial"/>
                <w:noProof/>
              </w:rPr>
              <w:t>1.</w:t>
            </w:r>
            <w:r w:rsidRPr="00985B21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Pr="00985B21">
              <w:rPr>
                <w:rStyle w:val="Hyperlink"/>
                <w:rFonts w:ascii="Arial" w:hAnsi="Arial" w:cs="Arial"/>
                <w:noProof/>
              </w:rPr>
              <w:t>Purpose</w:t>
            </w:r>
            <w:r w:rsidRPr="00985B21">
              <w:rPr>
                <w:rFonts w:ascii="Arial" w:hAnsi="Arial" w:cs="Arial"/>
                <w:noProof/>
                <w:webHidden/>
              </w:rPr>
              <w:tab/>
            </w:r>
            <w:r w:rsidRPr="00985B2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85B21">
              <w:rPr>
                <w:rFonts w:ascii="Arial" w:hAnsi="Arial" w:cs="Arial"/>
                <w:noProof/>
                <w:webHidden/>
              </w:rPr>
              <w:instrText xml:space="preserve"> PAGEREF _Toc172704586 \h </w:instrText>
            </w:r>
            <w:r w:rsidRPr="00985B21">
              <w:rPr>
                <w:rFonts w:ascii="Arial" w:hAnsi="Arial" w:cs="Arial"/>
                <w:noProof/>
                <w:webHidden/>
              </w:rPr>
            </w:r>
            <w:r w:rsidRPr="00985B2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85B21">
              <w:rPr>
                <w:rFonts w:ascii="Arial" w:hAnsi="Arial" w:cs="Arial"/>
                <w:noProof/>
                <w:webHidden/>
              </w:rPr>
              <w:t>2</w:t>
            </w:r>
            <w:r w:rsidRPr="00985B2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171F88" w14:textId="283E3C70" w:rsidR="00985B21" w:rsidRPr="00985B21" w:rsidRDefault="00000000">
          <w:pPr>
            <w:pStyle w:val="TOC1"/>
            <w:tabs>
              <w:tab w:val="left" w:pos="520"/>
              <w:tab w:val="right" w:leader="dot" w:pos="10081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2704587" w:history="1">
            <w:r w:rsidR="00985B21" w:rsidRPr="00985B21">
              <w:rPr>
                <w:rStyle w:val="Hyperlink"/>
                <w:rFonts w:ascii="Arial" w:hAnsi="Arial" w:cs="Arial"/>
                <w:noProof/>
              </w:rPr>
              <w:t>2.</w:t>
            </w:r>
            <w:r w:rsidR="00985B21" w:rsidRPr="00985B21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985B21" w:rsidRPr="00985B21">
              <w:rPr>
                <w:rStyle w:val="Hyperlink"/>
                <w:rFonts w:ascii="Arial" w:hAnsi="Arial" w:cs="Arial"/>
                <w:noProof/>
              </w:rPr>
              <w:t>Definition of Terms</w:t>
            </w:r>
            <w:r w:rsidR="00985B21" w:rsidRPr="00985B21">
              <w:rPr>
                <w:rFonts w:ascii="Arial" w:hAnsi="Arial" w:cs="Arial"/>
                <w:noProof/>
                <w:webHidden/>
              </w:rPr>
              <w:tab/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begin"/>
            </w:r>
            <w:r w:rsidR="00985B21" w:rsidRPr="00985B21">
              <w:rPr>
                <w:rFonts w:ascii="Arial" w:hAnsi="Arial" w:cs="Arial"/>
                <w:noProof/>
                <w:webHidden/>
              </w:rPr>
              <w:instrText xml:space="preserve"> PAGEREF _Toc172704587 \h </w:instrText>
            </w:r>
            <w:r w:rsidR="00985B21" w:rsidRPr="00985B21">
              <w:rPr>
                <w:rFonts w:ascii="Arial" w:hAnsi="Arial" w:cs="Arial"/>
                <w:noProof/>
                <w:webHidden/>
              </w:rPr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5B21" w:rsidRPr="00985B21">
              <w:rPr>
                <w:rFonts w:ascii="Arial" w:hAnsi="Arial" w:cs="Arial"/>
                <w:noProof/>
                <w:webHidden/>
              </w:rPr>
              <w:t>2</w:t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21941F" w14:textId="0E179504" w:rsidR="00985B21" w:rsidRPr="00985B21" w:rsidRDefault="00000000">
          <w:pPr>
            <w:pStyle w:val="TOC1"/>
            <w:tabs>
              <w:tab w:val="left" w:pos="520"/>
              <w:tab w:val="right" w:leader="dot" w:pos="10081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2704588" w:history="1">
            <w:r w:rsidR="00985B21" w:rsidRPr="00985B21">
              <w:rPr>
                <w:rStyle w:val="Hyperlink"/>
                <w:rFonts w:ascii="Arial" w:hAnsi="Arial" w:cs="Arial"/>
                <w:noProof/>
              </w:rPr>
              <w:t>3.</w:t>
            </w:r>
            <w:r w:rsidR="00985B21" w:rsidRPr="00985B21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985B21" w:rsidRPr="00985B21">
              <w:rPr>
                <w:rStyle w:val="Hyperlink"/>
                <w:rFonts w:ascii="Arial" w:hAnsi="Arial" w:cs="Arial"/>
                <w:noProof/>
              </w:rPr>
              <w:t>Summary of Responsibilities</w:t>
            </w:r>
            <w:r w:rsidR="00985B21" w:rsidRPr="00985B21">
              <w:rPr>
                <w:rFonts w:ascii="Arial" w:hAnsi="Arial" w:cs="Arial"/>
                <w:noProof/>
                <w:webHidden/>
              </w:rPr>
              <w:tab/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begin"/>
            </w:r>
            <w:r w:rsidR="00985B21" w:rsidRPr="00985B21">
              <w:rPr>
                <w:rFonts w:ascii="Arial" w:hAnsi="Arial" w:cs="Arial"/>
                <w:noProof/>
                <w:webHidden/>
              </w:rPr>
              <w:instrText xml:space="preserve"> PAGEREF _Toc172704588 \h </w:instrText>
            </w:r>
            <w:r w:rsidR="00985B21" w:rsidRPr="00985B21">
              <w:rPr>
                <w:rFonts w:ascii="Arial" w:hAnsi="Arial" w:cs="Arial"/>
                <w:noProof/>
                <w:webHidden/>
              </w:rPr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5B21" w:rsidRPr="00985B21">
              <w:rPr>
                <w:rFonts w:ascii="Arial" w:hAnsi="Arial" w:cs="Arial"/>
                <w:noProof/>
                <w:webHidden/>
              </w:rPr>
              <w:t>2</w:t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3C62CC" w14:textId="5EA2DE5A" w:rsidR="00985B21" w:rsidRPr="00985B21" w:rsidRDefault="00000000">
          <w:pPr>
            <w:pStyle w:val="TOC1"/>
            <w:tabs>
              <w:tab w:val="left" w:pos="520"/>
              <w:tab w:val="right" w:leader="dot" w:pos="10081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2704589" w:history="1">
            <w:r w:rsidR="00985B21" w:rsidRPr="00985B21">
              <w:rPr>
                <w:rStyle w:val="Hyperlink"/>
                <w:rFonts w:ascii="Arial" w:hAnsi="Arial" w:cs="Arial"/>
                <w:noProof/>
              </w:rPr>
              <w:t>4.</w:t>
            </w:r>
            <w:r w:rsidR="00985B21" w:rsidRPr="00985B21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985B21" w:rsidRPr="00985B21">
              <w:rPr>
                <w:rStyle w:val="Hyperlink"/>
                <w:rFonts w:ascii="Arial" w:hAnsi="Arial" w:cs="Arial"/>
                <w:noProof/>
              </w:rPr>
              <w:t>Knowledge Requirements</w:t>
            </w:r>
            <w:r w:rsidR="00985B21" w:rsidRPr="00985B21">
              <w:rPr>
                <w:rFonts w:ascii="Arial" w:hAnsi="Arial" w:cs="Arial"/>
                <w:noProof/>
                <w:webHidden/>
              </w:rPr>
              <w:tab/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begin"/>
            </w:r>
            <w:r w:rsidR="00985B21" w:rsidRPr="00985B21">
              <w:rPr>
                <w:rFonts w:ascii="Arial" w:hAnsi="Arial" w:cs="Arial"/>
                <w:noProof/>
                <w:webHidden/>
              </w:rPr>
              <w:instrText xml:space="preserve"> PAGEREF _Toc172704589 \h </w:instrText>
            </w:r>
            <w:r w:rsidR="00985B21" w:rsidRPr="00985B21">
              <w:rPr>
                <w:rFonts w:ascii="Arial" w:hAnsi="Arial" w:cs="Arial"/>
                <w:noProof/>
                <w:webHidden/>
              </w:rPr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5B21" w:rsidRPr="00985B21">
              <w:rPr>
                <w:rFonts w:ascii="Arial" w:hAnsi="Arial" w:cs="Arial"/>
                <w:noProof/>
                <w:webHidden/>
              </w:rPr>
              <w:t>2</w:t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A6F769" w14:textId="353F5674" w:rsidR="00985B21" w:rsidRPr="00985B21" w:rsidRDefault="00000000">
          <w:pPr>
            <w:pStyle w:val="TOC1"/>
            <w:tabs>
              <w:tab w:val="left" w:pos="520"/>
              <w:tab w:val="right" w:leader="dot" w:pos="10081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2704590" w:history="1">
            <w:r w:rsidR="00985B21" w:rsidRPr="00985B21">
              <w:rPr>
                <w:rStyle w:val="Hyperlink"/>
                <w:rFonts w:ascii="Arial" w:hAnsi="Arial" w:cs="Arial"/>
                <w:noProof/>
              </w:rPr>
              <w:t>5.</w:t>
            </w:r>
            <w:r w:rsidR="00985B21" w:rsidRPr="00985B21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985B21" w:rsidRPr="00985B21">
              <w:rPr>
                <w:rStyle w:val="Hyperlink"/>
                <w:rFonts w:ascii="Arial" w:hAnsi="Arial" w:cs="Arial"/>
                <w:noProof/>
              </w:rPr>
              <w:t>Skills Requirements</w:t>
            </w:r>
            <w:r w:rsidR="00985B21" w:rsidRPr="00985B21">
              <w:rPr>
                <w:rFonts w:ascii="Arial" w:hAnsi="Arial" w:cs="Arial"/>
                <w:noProof/>
                <w:webHidden/>
              </w:rPr>
              <w:tab/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begin"/>
            </w:r>
            <w:r w:rsidR="00985B21" w:rsidRPr="00985B21">
              <w:rPr>
                <w:rFonts w:ascii="Arial" w:hAnsi="Arial" w:cs="Arial"/>
                <w:noProof/>
                <w:webHidden/>
              </w:rPr>
              <w:instrText xml:space="preserve"> PAGEREF _Toc172704590 \h </w:instrText>
            </w:r>
            <w:r w:rsidR="00985B21" w:rsidRPr="00985B21">
              <w:rPr>
                <w:rFonts w:ascii="Arial" w:hAnsi="Arial" w:cs="Arial"/>
                <w:noProof/>
                <w:webHidden/>
              </w:rPr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5B21" w:rsidRPr="00985B21">
              <w:rPr>
                <w:rFonts w:ascii="Arial" w:hAnsi="Arial" w:cs="Arial"/>
                <w:noProof/>
                <w:webHidden/>
              </w:rPr>
              <w:t>2</w:t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6E660B" w14:textId="4E83FDE6" w:rsidR="00985B21" w:rsidRPr="00985B21" w:rsidRDefault="00000000">
          <w:pPr>
            <w:pStyle w:val="TOC1"/>
            <w:tabs>
              <w:tab w:val="left" w:pos="520"/>
              <w:tab w:val="right" w:leader="dot" w:pos="10081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2704591" w:history="1">
            <w:r w:rsidR="00985B21" w:rsidRPr="00985B21">
              <w:rPr>
                <w:rStyle w:val="Hyperlink"/>
                <w:rFonts w:ascii="Arial" w:hAnsi="Arial" w:cs="Arial"/>
                <w:noProof/>
              </w:rPr>
              <w:t>6.</w:t>
            </w:r>
            <w:r w:rsidR="00985B21" w:rsidRPr="00985B21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985B21" w:rsidRPr="00985B21">
              <w:rPr>
                <w:rStyle w:val="Hyperlink"/>
                <w:rFonts w:ascii="Arial" w:hAnsi="Arial" w:cs="Arial"/>
                <w:noProof/>
              </w:rPr>
              <w:t>Personal Attributes</w:t>
            </w:r>
            <w:r w:rsidR="00985B21" w:rsidRPr="00985B21">
              <w:rPr>
                <w:rFonts w:ascii="Arial" w:hAnsi="Arial" w:cs="Arial"/>
                <w:noProof/>
                <w:webHidden/>
              </w:rPr>
              <w:tab/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begin"/>
            </w:r>
            <w:r w:rsidR="00985B21" w:rsidRPr="00985B21">
              <w:rPr>
                <w:rFonts w:ascii="Arial" w:hAnsi="Arial" w:cs="Arial"/>
                <w:noProof/>
                <w:webHidden/>
              </w:rPr>
              <w:instrText xml:space="preserve"> PAGEREF _Toc172704591 \h </w:instrText>
            </w:r>
            <w:r w:rsidR="00985B21" w:rsidRPr="00985B21">
              <w:rPr>
                <w:rFonts w:ascii="Arial" w:hAnsi="Arial" w:cs="Arial"/>
                <w:noProof/>
                <w:webHidden/>
              </w:rPr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5B21" w:rsidRPr="00985B21">
              <w:rPr>
                <w:rFonts w:ascii="Arial" w:hAnsi="Arial" w:cs="Arial"/>
                <w:noProof/>
                <w:webHidden/>
              </w:rPr>
              <w:t>2</w:t>
            </w:r>
            <w:r w:rsidR="00985B21" w:rsidRPr="00985B2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0C3D6F" w14:textId="5F4D60E0" w:rsidR="00985B21" w:rsidRPr="00985B21" w:rsidRDefault="00985B21" w:rsidP="00985B21">
          <w:pPr>
            <w:rPr>
              <w:rFonts w:ascii="Arial" w:hAnsi="Arial" w:cs="Arial"/>
            </w:rPr>
          </w:pPr>
          <w:r w:rsidRPr="00985B21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29D8D91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714C96AA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br w:type="page"/>
      </w:r>
    </w:p>
    <w:p w14:paraId="223CF14C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1701ACA1" w14:textId="77777777" w:rsidR="00985B21" w:rsidRPr="00985B21" w:rsidRDefault="00985B21" w:rsidP="00985B21">
      <w:pPr>
        <w:pStyle w:val="Heading1"/>
        <w:numPr>
          <w:ilvl w:val="0"/>
          <w:numId w:val="4"/>
        </w:numPr>
        <w:tabs>
          <w:tab w:val="num" w:pos="360"/>
        </w:tabs>
        <w:ind w:left="993" w:hanging="633"/>
        <w:jc w:val="left"/>
        <w:rPr>
          <w:rFonts w:ascii="Arial" w:hAnsi="Arial" w:cs="Arial"/>
          <w:sz w:val="40"/>
          <w:szCs w:val="32"/>
        </w:rPr>
      </w:pPr>
      <w:bookmarkStart w:id="0" w:name="_Toc172704586"/>
      <w:r w:rsidRPr="00985B21">
        <w:rPr>
          <w:rFonts w:ascii="Arial" w:hAnsi="Arial" w:cs="Arial"/>
          <w:sz w:val="40"/>
          <w:szCs w:val="32"/>
        </w:rPr>
        <w:t>Purpose</w:t>
      </w:r>
      <w:bookmarkEnd w:id="0"/>
    </w:p>
    <w:p w14:paraId="364862EC" w14:textId="1071F7E3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 xml:space="preserve">The purpose of this document is to describe the responsibilities of the position of </w:t>
      </w:r>
      <w:r w:rsidRPr="00985B2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JOB TITLE</w:t>
      </w:r>
      <w:r w:rsidRPr="00985B21">
        <w:rPr>
          <w:rFonts w:ascii="Arial" w:hAnsi="Arial" w:cs="Arial"/>
          <w:color w:val="FF0000"/>
          <w:sz w:val="23"/>
          <w:szCs w:val="23"/>
        </w:rPr>
        <w:t xml:space="preserve"> </w:t>
      </w:r>
      <w:r w:rsidRPr="00985B21">
        <w:rPr>
          <w:rFonts w:ascii="Arial" w:hAnsi="Arial" w:cs="Arial"/>
          <w:sz w:val="23"/>
          <w:szCs w:val="23"/>
        </w:rPr>
        <w:t>for the xxx, as well as the knowledge requirements and skill requirements of the position, together with the personal attributes of the person holding the position.</w:t>
      </w:r>
    </w:p>
    <w:p w14:paraId="1207C7B0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4F845725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231006BA" w14:textId="77777777" w:rsidR="00985B21" w:rsidRPr="00985B21" w:rsidRDefault="00985B21" w:rsidP="00985B21">
      <w:pPr>
        <w:pStyle w:val="Heading1"/>
        <w:numPr>
          <w:ilvl w:val="0"/>
          <w:numId w:val="4"/>
        </w:numPr>
        <w:tabs>
          <w:tab w:val="num" w:pos="360"/>
        </w:tabs>
        <w:ind w:left="993" w:hanging="633"/>
        <w:jc w:val="left"/>
        <w:rPr>
          <w:rFonts w:ascii="Arial" w:hAnsi="Arial" w:cs="Arial"/>
          <w:sz w:val="40"/>
          <w:szCs w:val="32"/>
        </w:rPr>
      </w:pPr>
      <w:bookmarkStart w:id="1" w:name="_Toc139019870"/>
      <w:bookmarkStart w:id="2" w:name="_Toc172704587"/>
      <w:r w:rsidRPr="00985B21">
        <w:rPr>
          <w:rFonts w:ascii="Arial" w:hAnsi="Arial" w:cs="Arial"/>
          <w:sz w:val="40"/>
          <w:szCs w:val="32"/>
        </w:rPr>
        <w:t>Definition of Terms</w:t>
      </w:r>
      <w:bookmarkEnd w:id="1"/>
      <w:bookmarkEnd w:id="2"/>
    </w:p>
    <w:p w14:paraId="38DED0B5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>This Section provides a definition of the special terms used in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7655"/>
      </w:tblGrid>
      <w:tr w:rsidR="00985B21" w:rsidRPr="00985B21" w14:paraId="5789DB36" w14:textId="77777777" w:rsidTr="005B7B49">
        <w:trPr>
          <w:tblHeader/>
        </w:trPr>
        <w:tc>
          <w:tcPr>
            <w:tcW w:w="1985" w:type="dxa"/>
          </w:tcPr>
          <w:p w14:paraId="56F98000" w14:textId="77777777" w:rsidR="00985B21" w:rsidRPr="00985B21" w:rsidRDefault="00985B21" w:rsidP="005B7B4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85B21">
              <w:rPr>
                <w:rFonts w:ascii="Arial" w:hAnsi="Arial" w:cs="Arial"/>
                <w:b/>
                <w:bCs/>
                <w:sz w:val="23"/>
                <w:szCs w:val="23"/>
              </w:rPr>
              <w:t>Term</w:t>
            </w:r>
          </w:p>
        </w:tc>
        <w:tc>
          <w:tcPr>
            <w:tcW w:w="7655" w:type="dxa"/>
          </w:tcPr>
          <w:p w14:paraId="3CB06E72" w14:textId="77777777" w:rsidR="00985B21" w:rsidRPr="00985B21" w:rsidRDefault="00985B21" w:rsidP="005B7B4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85B21">
              <w:rPr>
                <w:rFonts w:ascii="Arial" w:hAnsi="Arial" w:cs="Arial"/>
                <w:b/>
                <w:bCs/>
                <w:sz w:val="23"/>
                <w:szCs w:val="23"/>
              </w:rPr>
              <w:t>Definition</w:t>
            </w:r>
          </w:p>
        </w:tc>
      </w:tr>
      <w:tr w:rsidR="00985B21" w:rsidRPr="00985B21" w14:paraId="0D9A82B4" w14:textId="77777777" w:rsidTr="005B7B49">
        <w:tc>
          <w:tcPr>
            <w:tcW w:w="1985" w:type="dxa"/>
          </w:tcPr>
          <w:p w14:paraId="5EAB919D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55" w:type="dxa"/>
          </w:tcPr>
          <w:p w14:paraId="76FE1C8F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5B21" w:rsidRPr="00985B21" w14:paraId="19047AD4" w14:textId="77777777" w:rsidTr="005B7B49">
        <w:tc>
          <w:tcPr>
            <w:tcW w:w="1985" w:type="dxa"/>
          </w:tcPr>
          <w:p w14:paraId="7B94E477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55" w:type="dxa"/>
          </w:tcPr>
          <w:p w14:paraId="1A0DA876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5B21" w:rsidRPr="00985B21" w14:paraId="6274FBED" w14:textId="77777777" w:rsidTr="005B7B49">
        <w:tc>
          <w:tcPr>
            <w:tcW w:w="1985" w:type="dxa"/>
          </w:tcPr>
          <w:p w14:paraId="5BE8E730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55" w:type="dxa"/>
          </w:tcPr>
          <w:p w14:paraId="10FA03EB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5B21" w:rsidRPr="00985B21" w14:paraId="59360CD2" w14:textId="77777777" w:rsidTr="005B7B49">
        <w:tc>
          <w:tcPr>
            <w:tcW w:w="1985" w:type="dxa"/>
          </w:tcPr>
          <w:p w14:paraId="3CF19DB9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55" w:type="dxa"/>
          </w:tcPr>
          <w:p w14:paraId="1C3C87E5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5B21" w:rsidRPr="00985B21" w14:paraId="41163A3C" w14:textId="77777777" w:rsidTr="005B7B49">
        <w:tc>
          <w:tcPr>
            <w:tcW w:w="1985" w:type="dxa"/>
          </w:tcPr>
          <w:p w14:paraId="0996A9B6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55" w:type="dxa"/>
          </w:tcPr>
          <w:p w14:paraId="73F9614A" w14:textId="77777777" w:rsidR="00985B21" w:rsidRPr="00985B21" w:rsidRDefault="00985B21" w:rsidP="005B7B4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CC4EE6F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79FBDB9B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4E24CDDB" w14:textId="77777777" w:rsidR="00985B21" w:rsidRPr="00985B21" w:rsidRDefault="00985B21" w:rsidP="00985B21">
      <w:pPr>
        <w:pStyle w:val="Heading1"/>
        <w:numPr>
          <w:ilvl w:val="0"/>
          <w:numId w:val="4"/>
        </w:numPr>
        <w:tabs>
          <w:tab w:val="num" w:pos="360"/>
        </w:tabs>
        <w:ind w:left="993" w:hanging="633"/>
        <w:jc w:val="left"/>
        <w:rPr>
          <w:rFonts w:ascii="Arial" w:hAnsi="Arial" w:cs="Arial"/>
          <w:sz w:val="40"/>
          <w:szCs w:val="32"/>
        </w:rPr>
      </w:pPr>
      <w:bookmarkStart w:id="3" w:name="_Toc172704588"/>
      <w:r w:rsidRPr="00985B21">
        <w:rPr>
          <w:rFonts w:ascii="Arial" w:hAnsi="Arial" w:cs="Arial"/>
          <w:sz w:val="40"/>
          <w:szCs w:val="32"/>
        </w:rPr>
        <w:t>Summary of Responsibilities</w:t>
      </w:r>
      <w:bookmarkEnd w:id="3"/>
    </w:p>
    <w:p w14:paraId="74FA30D5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>This Section provides a list of the responsibilities of the position (mandatory and desirable).</w:t>
      </w:r>
    </w:p>
    <w:p w14:paraId="3D305942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02DD18D0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770DA340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613CB73A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714E08E7" w14:textId="77777777" w:rsidR="00985B21" w:rsidRPr="00985B21" w:rsidRDefault="00985B21" w:rsidP="00985B21">
      <w:pPr>
        <w:pStyle w:val="Heading1"/>
        <w:numPr>
          <w:ilvl w:val="0"/>
          <w:numId w:val="4"/>
        </w:numPr>
        <w:tabs>
          <w:tab w:val="num" w:pos="360"/>
        </w:tabs>
        <w:ind w:left="993" w:hanging="633"/>
        <w:jc w:val="left"/>
        <w:rPr>
          <w:rFonts w:ascii="Arial" w:hAnsi="Arial" w:cs="Arial"/>
          <w:sz w:val="40"/>
          <w:szCs w:val="32"/>
        </w:rPr>
      </w:pPr>
      <w:bookmarkStart w:id="4" w:name="_Toc172704589"/>
      <w:r w:rsidRPr="00985B21">
        <w:rPr>
          <w:rFonts w:ascii="Arial" w:hAnsi="Arial" w:cs="Arial"/>
          <w:sz w:val="40"/>
          <w:szCs w:val="32"/>
        </w:rPr>
        <w:t>Knowledge Requirements</w:t>
      </w:r>
      <w:bookmarkEnd w:id="4"/>
    </w:p>
    <w:p w14:paraId="59B88824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>This Section provides a list of the knowledge requirements for the position (mandatory and desirable).</w:t>
      </w:r>
    </w:p>
    <w:p w14:paraId="174BC198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504EA901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74B65B75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12DF9E61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27CBA0EB" w14:textId="77777777" w:rsidR="00985B21" w:rsidRPr="00985B21" w:rsidRDefault="00985B21" w:rsidP="00985B21">
      <w:pPr>
        <w:pStyle w:val="Heading1"/>
        <w:numPr>
          <w:ilvl w:val="0"/>
          <w:numId w:val="4"/>
        </w:numPr>
        <w:tabs>
          <w:tab w:val="num" w:pos="360"/>
        </w:tabs>
        <w:ind w:left="993" w:hanging="633"/>
        <w:jc w:val="left"/>
        <w:rPr>
          <w:rFonts w:ascii="Arial" w:hAnsi="Arial" w:cs="Arial"/>
          <w:sz w:val="40"/>
          <w:szCs w:val="32"/>
        </w:rPr>
      </w:pPr>
      <w:bookmarkStart w:id="5" w:name="_Toc172704590"/>
      <w:r w:rsidRPr="00985B21">
        <w:rPr>
          <w:rFonts w:ascii="Arial" w:hAnsi="Arial" w:cs="Arial"/>
          <w:sz w:val="40"/>
          <w:szCs w:val="32"/>
        </w:rPr>
        <w:t>Skills Requirements</w:t>
      </w:r>
      <w:bookmarkEnd w:id="5"/>
    </w:p>
    <w:p w14:paraId="49E91B41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>This Section provides a list of the skills needed for the position (mandatory and desirable).</w:t>
      </w:r>
    </w:p>
    <w:p w14:paraId="0EC77C2F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15F3DC50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4757963F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062BB6AC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560B9869" w14:textId="77777777" w:rsidR="00985B21" w:rsidRPr="00985B21" w:rsidRDefault="00985B21" w:rsidP="00985B21">
      <w:pPr>
        <w:pStyle w:val="Heading1"/>
        <w:numPr>
          <w:ilvl w:val="0"/>
          <w:numId w:val="4"/>
        </w:numPr>
        <w:tabs>
          <w:tab w:val="num" w:pos="360"/>
        </w:tabs>
        <w:ind w:left="993" w:hanging="633"/>
        <w:jc w:val="left"/>
        <w:rPr>
          <w:rFonts w:ascii="Arial" w:hAnsi="Arial" w:cs="Arial"/>
          <w:sz w:val="40"/>
          <w:szCs w:val="32"/>
        </w:rPr>
      </w:pPr>
      <w:bookmarkStart w:id="6" w:name="_Toc172704591"/>
      <w:r w:rsidRPr="00985B21">
        <w:rPr>
          <w:rFonts w:ascii="Arial" w:hAnsi="Arial" w:cs="Arial"/>
          <w:sz w:val="40"/>
          <w:szCs w:val="32"/>
        </w:rPr>
        <w:t>Personal Attributes</w:t>
      </w:r>
      <w:bookmarkEnd w:id="6"/>
    </w:p>
    <w:p w14:paraId="15E2C944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  <w:r w:rsidRPr="00985B21">
        <w:rPr>
          <w:rFonts w:ascii="Arial" w:hAnsi="Arial" w:cs="Arial"/>
          <w:sz w:val="23"/>
          <w:szCs w:val="23"/>
        </w:rPr>
        <w:t>This Section provides a list of the personal attributes of the person holding the position (mandatory and desirable).</w:t>
      </w:r>
    </w:p>
    <w:p w14:paraId="384FF65E" w14:textId="77777777" w:rsidR="00985B21" w:rsidRPr="00985B21" w:rsidRDefault="00985B21" w:rsidP="00985B21">
      <w:pPr>
        <w:rPr>
          <w:rFonts w:ascii="Arial" w:hAnsi="Arial" w:cs="Arial"/>
          <w:sz w:val="23"/>
          <w:szCs w:val="23"/>
        </w:rPr>
      </w:pPr>
    </w:p>
    <w:p w14:paraId="1ADE0889" w14:textId="77777777" w:rsidR="00985B21" w:rsidRPr="00985B21" w:rsidRDefault="00985B21" w:rsidP="00C301B9">
      <w:pPr>
        <w:rPr>
          <w:rFonts w:ascii="Arial" w:hAnsi="Arial" w:cs="Arial"/>
          <w:sz w:val="24"/>
          <w:szCs w:val="24"/>
        </w:rPr>
      </w:pPr>
    </w:p>
    <w:p w14:paraId="44A19B37" w14:textId="48556EBB" w:rsidR="00EF0330" w:rsidRPr="00985B21" w:rsidRDefault="00EF0330">
      <w:pPr>
        <w:rPr>
          <w:rFonts w:ascii="Arial" w:hAnsi="Arial" w:cs="Arial"/>
          <w:sz w:val="24"/>
          <w:szCs w:val="24"/>
        </w:rPr>
      </w:pPr>
    </w:p>
    <w:p w14:paraId="06CC6CD1" w14:textId="77777777" w:rsidR="00B4347B" w:rsidRPr="00985B21" w:rsidRDefault="00B4347B" w:rsidP="00C301B9">
      <w:pPr>
        <w:rPr>
          <w:rFonts w:ascii="Arial" w:hAnsi="Arial" w:cs="Arial"/>
          <w:sz w:val="24"/>
          <w:szCs w:val="24"/>
        </w:rPr>
      </w:pPr>
    </w:p>
    <w:p w14:paraId="6B774D9D" w14:textId="77777777" w:rsidR="00B4347B" w:rsidRPr="00985B21" w:rsidRDefault="00B4347B" w:rsidP="00C301B9">
      <w:pPr>
        <w:rPr>
          <w:rFonts w:ascii="Arial" w:hAnsi="Arial" w:cs="Arial"/>
          <w:sz w:val="24"/>
          <w:szCs w:val="24"/>
        </w:rPr>
      </w:pPr>
    </w:p>
    <w:sectPr w:rsidR="00B4347B" w:rsidRPr="00985B21" w:rsidSect="00EF0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6" w:right="794" w:bottom="680" w:left="1021" w:header="426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1055" w14:textId="77777777" w:rsidR="00CE6FEC" w:rsidRDefault="00CE6FEC">
      <w:r>
        <w:separator/>
      </w:r>
    </w:p>
  </w:endnote>
  <w:endnote w:type="continuationSeparator" w:id="0">
    <w:p w14:paraId="5163D1DE" w14:textId="77777777" w:rsidR="00CE6FEC" w:rsidRDefault="00CE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D423" w14:textId="77777777" w:rsidR="002B2C42" w:rsidRDefault="002B2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8C03" w14:textId="77777777" w:rsidR="008F347A" w:rsidRDefault="008F347A" w:rsidP="008F347A">
    <w:pPr>
      <w:pStyle w:val="Footer"/>
      <w:pBdr>
        <w:top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  <w:p w14:paraId="4A9E4EFE" w14:textId="77777777" w:rsidR="008F347A" w:rsidRPr="00AF32FC" w:rsidRDefault="008F347A" w:rsidP="008F347A">
    <w:pPr>
      <w:pStyle w:val="Footer"/>
      <w:pBdr>
        <w:top w:val="single" w:sz="6" w:space="1" w:color="auto"/>
      </w:pBdr>
      <w:rPr>
        <w:rFonts w:ascii="Arial" w:hAnsi="Arial" w:cs="Arial"/>
        <w:sz w:val="18"/>
        <w:szCs w:val="18"/>
        <w:lang w:val="en-US"/>
      </w:rPr>
    </w:pPr>
    <w:r w:rsidRPr="008F347A">
      <w:rPr>
        <w:rFonts w:ascii="Arial" w:hAnsi="Arial" w:cs="Arial"/>
        <w:sz w:val="18"/>
        <w:szCs w:val="18"/>
        <w:lang w:val="en-US"/>
      </w:rPr>
      <w:t>Registration Number: A0103661O</w:t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 w:rsidRPr="00AF32FC">
      <w:rPr>
        <w:rFonts w:ascii="Arial" w:hAnsi="Arial" w:cs="Arial"/>
        <w:sz w:val="18"/>
        <w:szCs w:val="18"/>
        <w:lang w:val="en-US"/>
      </w:rPr>
      <w:t xml:space="preserve">Page </w:t>
    </w:r>
    <w:r w:rsidRPr="00AF32FC">
      <w:rPr>
        <w:rFonts w:ascii="Arial" w:hAnsi="Arial" w:cs="Arial"/>
        <w:sz w:val="18"/>
        <w:szCs w:val="18"/>
        <w:lang w:val="en-US"/>
      </w:rPr>
      <w:fldChar w:fldCharType="begin"/>
    </w:r>
    <w:r w:rsidRPr="00AF32FC">
      <w:rPr>
        <w:rFonts w:ascii="Arial" w:hAnsi="Arial" w:cs="Arial"/>
        <w:sz w:val="18"/>
        <w:szCs w:val="18"/>
        <w:lang w:val="en-US"/>
      </w:rPr>
      <w:instrText xml:space="preserve"> PAGE </w:instrText>
    </w:r>
    <w:r w:rsidRPr="00AF32FC">
      <w:rPr>
        <w:rFonts w:ascii="Arial" w:hAnsi="Arial" w:cs="Arial"/>
        <w:sz w:val="18"/>
        <w:szCs w:val="18"/>
        <w:lang w:val="en-US"/>
      </w:rPr>
      <w:fldChar w:fldCharType="separate"/>
    </w:r>
    <w:r w:rsidR="00CA28E7">
      <w:rPr>
        <w:rFonts w:ascii="Arial" w:hAnsi="Arial" w:cs="Arial"/>
        <w:noProof/>
        <w:sz w:val="18"/>
        <w:szCs w:val="18"/>
        <w:lang w:val="en-US"/>
      </w:rPr>
      <w:t>2</w:t>
    </w:r>
    <w:r w:rsidRPr="00AF32FC">
      <w:rPr>
        <w:rFonts w:ascii="Arial" w:hAnsi="Arial" w:cs="Arial"/>
        <w:sz w:val="18"/>
        <w:szCs w:val="18"/>
        <w:lang w:val="en-US"/>
      </w:rPr>
      <w:fldChar w:fldCharType="end"/>
    </w:r>
    <w:r w:rsidRPr="00AF32FC">
      <w:rPr>
        <w:rFonts w:ascii="Arial" w:hAnsi="Arial" w:cs="Arial"/>
        <w:sz w:val="18"/>
        <w:szCs w:val="18"/>
        <w:lang w:val="en-US"/>
      </w:rPr>
      <w:t xml:space="preserve"> of </w:t>
    </w:r>
    <w:r w:rsidRPr="00AF32FC">
      <w:rPr>
        <w:rFonts w:ascii="Arial" w:hAnsi="Arial" w:cs="Arial"/>
        <w:sz w:val="18"/>
        <w:szCs w:val="18"/>
        <w:lang w:val="en-US"/>
      </w:rPr>
      <w:fldChar w:fldCharType="begin"/>
    </w:r>
    <w:r w:rsidRPr="00AF32FC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AF32FC">
      <w:rPr>
        <w:rFonts w:ascii="Arial" w:hAnsi="Arial" w:cs="Arial"/>
        <w:sz w:val="18"/>
        <w:szCs w:val="18"/>
        <w:lang w:val="en-US"/>
      </w:rPr>
      <w:fldChar w:fldCharType="separate"/>
    </w:r>
    <w:r w:rsidR="00CA28E7">
      <w:rPr>
        <w:rFonts w:ascii="Arial" w:hAnsi="Arial" w:cs="Arial"/>
        <w:noProof/>
        <w:sz w:val="18"/>
        <w:szCs w:val="18"/>
        <w:lang w:val="en-US"/>
      </w:rPr>
      <w:t>2</w:t>
    </w:r>
    <w:r w:rsidRPr="00AF32FC">
      <w:rPr>
        <w:rFonts w:ascii="Arial" w:hAnsi="Arial" w:cs="Arial"/>
        <w:sz w:val="18"/>
        <w:szCs w:val="18"/>
        <w:lang w:val="en-US"/>
      </w:rPr>
      <w:fldChar w:fldCharType="end"/>
    </w:r>
  </w:p>
  <w:p w14:paraId="36494283" w14:textId="77777777" w:rsidR="008F347A" w:rsidRPr="00AF32FC" w:rsidRDefault="008F347A" w:rsidP="008F347A">
    <w:pPr>
      <w:pStyle w:val="Footer"/>
      <w:jc w:val="center"/>
      <w:rPr>
        <w:rFonts w:ascii="Arial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1DCC" w14:textId="77777777" w:rsidR="008F347A" w:rsidRDefault="008F347A" w:rsidP="008F347A">
    <w:pPr>
      <w:pStyle w:val="Footer"/>
      <w:pBdr>
        <w:top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  <w:p w14:paraId="5FF402BC" w14:textId="1F13B71D" w:rsidR="008F347A" w:rsidRPr="00AF32FC" w:rsidRDefault="008F347A" w:rsidP="00252BE9">
    <w:pPr>
      <w:pStyle w:val="Footer"/>
      <w:pBdr>
        <w:top w:val="single" w:sz="6" w:space="1" w:color="auto"/>
      </w:pBdr>
      <w:tabs>
        <w:tab w:val="clear" w:pos="4153"/>
        <w:tab w:val="center" w:pos="5103"/>
      </w:tabs>
      <w:rPr>
        <w:rFonts w:ascii="Arial" w:hAnsi="Arial" w:cs="Arial"/>
        <w:sz w:val="18"/>
        <w:szCs w:val="18"/>
        <w:lang w:val="en-US"/>
      </w:rPr>
    </w:pPr>
    <w:r w:rsidRPr="008F347A">
      <w:rPr>
        <w:rFonts w:ascii="Arial" w:hAnsi="Arial" w:cs="Arial"/>
        <w:sz w:val="18"/>
        <w:szCs w:val="18"/>
        <w:lang w:val="en-US"/>
      </w:rPr>
      <w:t>Registration Number: A0103661O</w:t>
    </w:r>
    <w:r>
      <w:rPr>
        <w:rFonts w:ascii="Arial" w:hAnsi="Arial" w:cs="Arial"/>
        <w:sz w:val="18"/>
        <w:szCs w:val="18"/>
        <w:lang w:val="en-US"/>
      </w:rPr>
      <w:tab/>
    </w:r>
    <w:r w:rsidR="00252BE9">
      <w:rPr>
        <w:rFonts w:ascii="Arial" w:hAnsi="Arial" w:cs="Arial"/>
        <w:sz w:val="18"/>
        <w:szCs w:val="18"/>
        <w:lang w:val="en-US"/>
      </w:rPr>
      <w:t xml:space="preserve">ABN: </w:t>
    </w:r>
    <w:r w:rsidR="00252BE9" w:rsidRPr="00252BE9">
      <w:rPr>
        <w:rFonts w:ascii="Arial" w:hAnsi="Arial" w:cs="Arial"/>
        <w:sz w:val="18"/>
        <w:szCs w:val="18"/>
        <w:lang w:val="en-US"/>
      </w:rPr>
      <w:t>51286047510</w:t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 w:rsidRPr="00AF32FC">
      <w:rPr>
        <w:rFonts w:ascii="Arial" w:hAnsi="Arial" w:cs="Arial"/>
        <w:sz w:val="18"/>
        <w:szCs w:val="18"/>
        <w:lang w:val="en-US"/>
      </w:rPr>
      <w:t xml:space="preserve">Page </w:t>
    </w:r>
    <w:r w:rsidRPr="00AF32FC">
      <w:rPr>
        <w:rFonts w:ascii="Arial" w:hAnsi="Arial" w:cs="Arial"/>
        <w:sz w:val="18"/>
        <w:szCs w:val="18"/>
        <w:lang w:val="en-US"/>
      </w:rPr>
      <w:fldChar w:fldCharType="begin"/>
    </w:r>
    <w:r w:rsidRPr="00AF32FC">
      <w:rPr>
        <w:rFonts w:ascii="Arial" w:hAnsi="Arial" w:cs="Arial"/>
        <w:sz w:val="18"/>
        <w:szCs w:val="18"/>
        <w:lang w:val="en-US"/>
      </w:rPr>
      <w:instrText xml:space="preserve"> PAGE </w:instrText>
    </w:r>
    <w:r w:rsidRPr="00AF32FC">
      <w:rPr>
        <w:rFonts w:ascii="Arial" w:hAnsi="Arial" w:cs="Arial"/>
        <w:sz w:val="18"/>
        <w:szCs w:val="18"/>
        <w:lang w:val="en-US"/>
      </w:rPr>
      <w:fldChar w:fldCharType="separate"/>
    </w:r>
    <w:r w:rsidR="00CA28E7">
      <w:rPr>
        <w:rFonts w:ascii="Arial" w:hAnsi="Arial" w:cs="Arial"/>
        <w:noProof/>
        <w:sz w:val="18"/>
        <w:szCs w:val="18"/>
        <w:lang w:val="en-US"/>
      </w:rPr>
      <w:t>1</w:t>
    </w:r>
    <w:r w:rsidRPr="00AF32FC">
      <w:rPr>
        <w:rFonts w:ascii="Arial" w:hAnsi="Arial" w:cs="Arial"/>
        <w:sz w:val="18"/>
        <w:szCs w:val="18"/>
        <w:lang w:val="en-US"/>
      </w:rPr>
      <w:fldChar w:fldCharType="end"/>
    </w:r>
    <w:r w:rsidRPr="00AF32FC">
      <w:rPr>
        <w:rFonts w:ascii="Arial" w:hAnsi="Arial" w:cs="Arial"/>
        <w:sz w:val="18"/>
        <w:szCs w:val="18"/>
        <w:lang w:val="en-US"/>
      </w:rPr>
      <w:t xml:space="preserve"> of </w:t>
    </w:r>
    <w:r w:rsidRPr="00AF32FC">
      <w:rPr>
        <w:rFonts w:ascii="Arial" w:hAnsi="Arial" w:cs="Arial"/>
        <w:sz w:val="18"/>
        <w:szCs w:val="18"/>
        <w:lang w:val="en-US"/>
      </w:rPr>
      <w:fldChar w:fldCharType="begin"/>
    </w:r>
    <w:r w:rsidRPr="00AF32FC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AF32FC">
      <w:rPr>
        <w:rFonts w:ascii="Arial" w:hAnsi="Arial" w:cs="Arial"/>
        <w:sz w:val="18"/>
        <w:szCs w:val="18"/>
        <w:lang w:val="en-US"/>
      </w:rPr>
      <w:fldChar w:fldCharType="separate"/>
    </w:r>
    <w:r w:rsidR="00CA28E7">
      <w:rPr>
        <w:rFonts w:ascii="Arial" w:hAnsi="Arial" w:cs="Arial"/>
        <w:noProof/>
        <w:sz w:val="18"/>
        <w:szCs w:val="18"/>
        <w:lang w:val="en-US"/>
      </w:rPr>
      <w:t>2</w:t>
    </w:r>
    <w:r w:rsidRPr="00AF32FC">
      <w:rPr>
        <w:rFonts w:ascii="Arial" w:hAnsi="Arial" w:cs="Arial"/>
        <w:sz w:val="18"/>
        <w:szCs w:val="18"/>
        <w:lang w:val="en-US"/>
      </w:rPr>
      <w:fldChar w:fldCharType="end"/>
    </w:r>
  </w:p>
  <w:p w14:paraId="2F19C828" w14:textId="77777777" w:rsidR="008F347A" w:rsidRPr="00AF32FC" w:rsidRDefault="008F347A" w:rsidP="008F347A">
    <w:pPr>
      <w:pStyle w:val="Footer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9C33" w14:textId="77777777" w:rsidR="00CE6FEC" w:rsidRDefault="00CE6FEC">
      <w:r>
        <w:separator/>
      </w:r>
    </w:p>
  </w:footnote>
  <w:footnote w:type="continuationSeparator" w:id="0">
    <w:p w14:paraId="51CC6832" w14:textId="77777777" w:rsidR="00CE6FEC" w:rsidRDefault="00CE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2FB0" w14:textId="77777777" w:rsidR="002B2C42" w:rsidRDefault="002B2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38C1" w14:textId="77777777" w:rsidR="00CA28E7" w:rsidRPr="00CA28E7" w:rsidRDefault="00CA28E7" w:rsidP="00CA28E7">
    <w:pPr>
      <w:pStyle w:val="Header"/>
      <w:pBdr>
        <w:bottom w:val="single" w:sz="4" w:space="1" w:color="auto"/>
      </w:pBd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8925" w14:textId="77777777" w:rsidR="00F2333B" w:rsidRPr="00EF0330" w:rsidRDefault="00F2333B" w:rsidP="00EF0330">
    <w:pPr>
      <w:pStyle w:val="Header"/>
      <w:tabs>
        <w:tab w:val="clear" w:pos="4153"/>
        <w:tab w:val="center" w:pos="2268"/>
      </w:tabs>
      <w:rPr>
        <w:rFonts w:ascii="Arial" w:hAnsi="Arial" w:cs="Arial"/>
        <w:sz w:val="20"/>
        <w:szCs w:val="3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0"/>
      <w:gridCol w:w="8611"/>
    </w:tblGrid>
    <w:tr w:rsidR="00EF0330" w14:paraId="4ABAE005" w14:textId="77777777" w:rsidTr="00EF0330">
      <w:tc>
        <w:tcPr>
          <w:tcW w:w="1242" w:type="dxa"/>
        </w:tcPr>
        <w:p w14:paraId="3D232AA8" w14:textId="30557D92" w:rsidR="00EF0330" w:rsidRDefault="002B2C42" w:rsidP="00EF0330">
          <w:pPr>
            <w:pStyle w:val="Header"/>
            <w:tabs>
              <w:tab w:val="clear" w:pos="4153"/>
              <w:tab w:val="center" w:pos="2268"/>
            </w:tabs>
            <w:rPr>
              <w:rFonts w:ascii="Arial" w:hAnsi="Arial" w:cs="Arial"/>
              <w:b/>
              <w:sz w:val="32"/>
              <w:szCs w:val="34"/>
            </w:rPr>
          </w:pPr>
          <w:r>
            <w:rPr>
              <w:rFonts w:ascii="Arial" w:hAnsi="Arial" w:cs="Arial"/>
              <w:b/>
              <w:noProof/>
              <w:sz w:val="32"/>
              <w:szCs w:val="34"/>
            </w:rPr>
            <w:drawing>
              <wp:inline distT="0" distB="0" distL="0" distR="0" wp14:anchorId="5ABF1BEF" wp14:editId="30CA8194">
                <wp:extent cx="802800" cy="720000"/>
                <wp:effectExtent l="0" t="0" r="0" b="4445"/>
                <wp:docPr id="16912382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238289" name="Picture 16912382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5" w:type="dxa"/>
        </w:tcPr>
        <w:p w14:paraId="09283D2F" w14:textId="77777777" w:rsidR="00EF0330" w:rsidRPr="00EF0330" w:rsidRDefault="00EF0330" w:rsidP="00EF0330">
          <w:pPr>
            <w:pStyle w:val="Header"/>
            <w:tabs>
              <w:tab w:val="clear" w:pos="4153"/>
              <w:tab w:val="center" w:pos="2268"/>
            </w:tabs>
            <w:rPr>
              <w:rFonts w:ascii="Arial" w:hAnsi="Arial" w:cs="Arial"/>
              <w:b/>
              <w:sz w:val="28"/>
              <w:szCs w:val="34"/>
            </w:rPr>
          </w:pPr>
        </w:p>
        <w:p w14:paraId="67BFF8DB" w14:textId="4E93DC73" w:rsidR="00EF0330" w:rsidRPr="00695090" w:rsidRDefault="00695090" w:rsidP="00695090">
          <w:pPr>
            <w:pStyle w:val="Header"/>
            <w:tabs>
              <w:tab w:val="clear" w:pos="4153"/>
              <w:tab w:val="center" w:pos="2268"/>
            </w:tabs>
            <w:jc w:val="center"/>
            <w:rPr>
              <w:rFonts w:ascii="Arial" w:hAnsi="Arial" w:cs="Arial"/>
              <w:b/>
              <w:sz w:val="60"/>
              <w:szCs w:val="60"/>
            </w:rPr>
          </w:pPr>
          <w:r w:rsidRPr="00695090">
            <w:rPr>
              <w:rFonts w:ascii="Arial" w:hAnsi="Arial" w:cs="Arial"/>
              <w:b/>
              <w:sz w:val="60"/>
              <w:szCs w:val="60"/>
            </w:rPr>
            <w:t>IBM Alumni Australia Inc.</w:t>
          </w:r>
        </w:p>
      </w:tc>
    </w:tr>
  </w:tbl>
  <w:p w14:paraId="7E310052" w14:textId="77777777" w:rsidR="00EF0330" w:rsidRPr="00EF0330" w:rsidRDefault="00EF0330" w:rsidP="00EF0330">
    <w:pPr>
      <w:pStyle w:val="Header"/>
      <w:pBdr>
        <w:bottom w:val="single" w:sz="4" w:space="1" w:color="auto"/>
      </w:pBdr>
      <w:tabs>
        <w:tab w:val="clear" w:pos="4153"/>
        <w:tab w:val="center" w:pos="2268"/>
      </w:tabs>
      <w:rPr>
        <w:rFonts w:ascii="Arial" w:hAnsi="Arial" w:cs="Arial"/>
        <w:sz w:val="22"/>
        <w:szCs w:val="34"/>
      </w:rPr>
    </w:pPr>
  </w:p>
  <w:p w14:paraId="38E64832" w14:textId="77777777" w:rsidR="00F2333B" w:rsidRPr="005704FD" w:rsidRDefault="00F2333B" w:rsidP="00600D6B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7424"/>
    <w:multiLevelType w:val="hybridMultilevel"/>
    <w:tmpl w:val="BA1C45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C4162"/>
    <w:multiLevelType w:val="multilevel"/>
    <w:tmpl w:val="5AB4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ABA5FFB"/>
    <w:multiLevelType w:val="hybridMultilevel"/>
    <w:tmpl w:val="D87EE2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3378"/>
    <w:multiLevelType w:val="multilevel"/>
    <w:tmpl w:val="2E48EA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2ptBoldItalic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701314">
    <w:abstractNumId w:val="3"/>
  </w:num>
  <w:num w:numId="2" w16cid:durableId="483742225">
    <w:abstractNumId w:val="1"/>
  </w:num>
  <w:num w:numId="3" w16cid:durableId="1613904982">
    <w:abstractNumId w:val="0"/>
  </w:num>
  <w:num w:numId="4" w16cid:durableId="7615375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9A"/>
    <w:rsid w:val="00002EC3"/>
    <w:rsid w:val="00006594"/>
    <w:rsid w:val="00006EA7"/>
    <w:rsid w:val="00010039"/>
    <w:rsid w:val="00010BF8"/>
    <w:rsid w:val="000113E9"/>
    <w:rsid w:val="00015774"/>
    <w:rsid w:val="000236C0"/>
    <w:rsid w:val="000240FC"/>
    <w:rsid w:val="00025FFF"/>
    <w:rsid w:val="0002703D"/>
    <w:rsid w:val="000308AE"/>
    <w:rsid w:val="000309FC"/>
    <w:rsid w:val="000411F7"/>
    <w:rsid w:val="0004150C"/>
    <w:rsid w:val="0004280C"/>
    <w:rsid w:val="00042845"/>
    <w:rsid w:val="00042E36"/>
    <w:rsid w:val="00044440"/>
    <w:rsid w:val="00044766"/>
    <w:rsid w:val="00045898"/>
    <w:rsid w:val="00050783"/>
    <w:rsid w:val="00051C1E"/>
    <w:rsid w:val="00053FF0"/>
    <w:rsid w:val="00056770"/>
    <w:rsid w:val="0006105C"/>
    <w:rsid w:val="0006175F"/>
    <w:rsid w:val="000623DC"/>
    <w:rsid w:val="00063C9F"/>
    <w:rsid w:val="00066BCA"/>
    <w:rsid w:val="000706DC"/>
    <w:rsid w:val="00073A24"/>
    <w:rsid w:val="00073F58"/>
    <w:rsid w:val="00082B50"/>
    <w:rsid w:val="0008428E"/>
    <w:rsid w:val="000916BA"/>
    <w:rsid w:val="000961B2"/>
    <w:rsid w:val="000A18BA"/>
    <w:rsid w:val="000A50C2"/>
    <w:rsid w:val="000A52F5"/>
    <w:rsid w:val="000A67C2"/>
    <w:rsid w:val="000A74D7"/>
    <w:rsid w:val="000B15A4"/>
    <w:rsid w:val="000B1CBC"/>
    <w:rsid w:val="000B3413"/>
    <w:rsid w:val="000B52B7"/>
    <w:rsid w:val="000B6F7E"/>
    <w:rsid w:val="000C0B40"/>
    <w:rsid w:val="000D1188"/>
    <w:rsid w:val="000E3DF6"/>
    <w:rsid w:val="000E3F79"/>
    <w:rsid w:val="000E47F3"/>
    <w:rsid w:val="000E58E8"/>
    <w:rsid w:val="000F769B"/>
    <w:rsid w:val="000F76E7"/>
    <w:rsid w:val="0010125B"/>
    <w:rsid w:val="00102F96"/>
    <w:rsid w:val="00110B85"/>
    <w:rsid w:val="001152D1"/>
    <w:rsid w:val="00127E3C"/>
    <w:rsid w:val="00132B2C"/>
    <w:rsid w:val="001330E0"/>
    <w:rsid w:val="001340DF"/>
    <w:rsid w:val="00135FDE"/>
    <w:rsid w:val="00136929"/>
    <w:rsid w:val="00137FD0"/>
    <w:rsid w:val="00140B1E"/>
    <w:rsid w:val="00141BD9"/>
    <w:rsid w:val="00142540"/>
    <w:rsid w:val="00142690"/>
    <w:rsid w:val="00145572"/>
    <w:rsid w:val="00150B78"/>
    <w:rsid w:val="00154F16"/>
    <w:rsid w:val="0015580B"/>
    <w:rsid w:val="00163135"/>
    <w:rsid w:val="00171B45"/>
    <w:rsid w:val="0017295C"/>
    <w:rsid w:val="0017497B"/>
    <w:rsid w:val="00175B80"/>
    <w:rsid w:val="00182024"/>
    <w:rsid w:val="0018570A"/>
    <w:rsid w:val="00186EAF"/>
    <w:rsid w:val="00192655"/>
    <w:rsid w:val="00196716"/>
    <w:rsid w:val="0019740E"/>
    <w:rsid w:val="00197E6B"/>
    <w:rsid w:val="001A0AA4"/>
    <w:rsid w:val="001A47ED"/>
    <w:rsid w:val="001B27DA"/>
    <w:rsid w:val="001B30F8"/>
    <w:rsid w:val="001B4836"/>
    <w:rsid w:val="001B56FB"/>
    <w:rsid w:val="001D2D6B"/>
    <w:rsid w:val="001D3C0A"/>
    <w:rsid w:val="001D3E87"/>
    <w:rsid w:val="001D594E"/>
    <w:rsid w:val="001D6126"/>
    <w:rsid w:val="001E331B"/>
    <w:rsid w:val="001E3761"/>
    <w:rsid w:val="001E79A1"/>
    <w:rsid w:val="001F0CE1"/>
    <w:rsid w:val="001F291D"/>
    <w:rsid w:val="001F2C3E"/>
    <w:rsid w:val="001F76EE"/>
    <w:rsid w:val="00204FD9"/>
    <w:rsid w:val="002108F6"/>
    <w:rsid w:val="00211AD8"/>
    <w:rsid w:val="002171FA"/>
    <w:rsid w:val="00217877"/>
    <w:rsid w:val="0022262A"/>
    <w:rsid w:val="00223BBA"/>
    <w:rsid w:val="0022558A"/>
    <w:rsid w:val="00227DB9"/>
    <w:rsid w:val="002316F2"/>
    <w:rsid w:val="00231A7A"/>
    <w:rsid w:val="00233C8F"/>
    <w:rsid w:val="002344A4"/>
    <w:rsid w:val="00234EF2"/>
    <w:rsid w:val="002448BE"/>
    <w:rsid w:val="00245001"/>
    <w:rsid w:val="0025131D"/>
    <w:rsid w:val="00251F13"/>
    <w:rsid w:val="00252BE9"/>
    <w:rsid w:val="00260879"/>
    <w:rsid w:val="00262966"/>
    <w:rsid w:val="00263F13"/>
    <w:rsid w:val="002732D4"/>
    <w:rsid w:val="002827C3"/>
    <w:rsid w:val="00282D95"/>
    <w:rsid w:val="00283DF1"/>
    <w:rsid w:val="0028624B"/>
    <w:rsid w:val="00292FF9"/>
    <w:rsid w:val="002942A0"/>
    <w:rsid w:val="00294FE8"/>
    <w:rsid w:val="002968C8"/>
    <w:rsid w:val="002A2D22"/>
    <w:rsid w:val="002A3A73"/>
    <w:rsid w:val="002A494F"/>
    <w:rsid w:val="002A57A4"/>
    <w:rsid w:val="002A7484"/>
    <w:rsid w:val="002A7DBE"/>
    <w:rsid w:val="002B2C42"/>
    <w:rsid w:val="002B3E71"/>
    <w:rsid w:val="002B497F"/>
    <w:rsid w:val="002C2F3F"/>
    <w:rsid w:val="002C4E83"/>
    <w:rsid w:val="002C5007"/>
    <w:rsid w:val="002C5E4B"/>
    <w:rsid w:val="002C6C94"/>
    <w:rsid w:val="002C6DDF"/>
    <w:rsid w:val="002C6E00"/>
    <w:rsid w:val="002D039C"/>
    <w:rsid w:val="002D15F0"/>
    <w:rsid w:val="002D21C4"/>
    <w:rsid w:val="002D2A9C"/>
    <w:rsid w:val="002D42A6"/>
    <w:rsid w:val="002D6D78"/>
    <w:rsid w:val="002D6F82"/>
    <w:rsid w:val="002E1B76"/>
    <w:rsid w:val="002E364E"/>
    <w:rsid w:val="002E4E6B"/>
    <w:rsid w:val="002E7783"/>
    <w:rsid w:val="002F26B5"/>
    <w:rsid w:val="002F2A07"/>
    <w:rsid w:val="003033DC"/>
    <w:rsid w:val="00305260"/>
    <w:rsid w:val="00306D04"/>
    <w:rsid w:val="00310755"/>
    <w:rsid w:val="00312471"/>
    <w:rsid w:val="003159EC"/>
    <w:rsid w:val="00315F1C"/>
    <w:rsid w:val="00315F89"/>
    <w:rsid w:val="00322F38"/>
    <w:rsid w:val="00327AEE"/>
    <w:rsid w:val="00327C7C"/>
    <w:rsid w:val="00330D51"/>
    <w:rsid w:val="00336CFF"/>
    <w:rsid w:val="003377DC"/>
    <w:rsid w:val="00337B7D"/>
    <w:rsid w:val="00341C1A"/>
    <w:rsid w:val="00343CE6"/>
    <w:rsid w:val="0035014D"/>
    <w:rsid w:val="0035092A"/>
    <w:rsid w:val="003509AC"/>
    <w:rsid w:val="00357F2E"/>
    <w:rsid w:val="003621C5"/>
    <w:rsid w:val="00365720"/>
    <w:rsid w:val="00365E03"/>
    <w:rsid w:val="003674BA"/>
    <w:rsid w:val="003760CF"/>
    <w:rsid w:val="00384984"/>
    <w:rsid w:val="00385BE2"/>
    <w:rsid w:val="00391612"/>
    <w:rsid w:val="00393182"/>
    <w:rsid w:val="00393B6C"/>
    <w:rsid w:val="00393BF9"/>
    <w:rsid w:val="003956BA"/>
    <w:rsid w:val="00395ED0"/>
    <w:rsid w:val="003A2040"/>
    <w:rsid w:val="003A4EEC"/>
    <w:rsid w:val="003A55B6"/>
    <w:rsid w:val="003A5C49"/>
    <w:rsid w:val="003A73DD"/>
    <w:rsid w:val="003A7EEC"/>
    <w:rsid w:val="003B6195"/>
    <w:rsid w:val="003C222C"/>
    <w:rsid w:val="003C23B2"/>
    <w:rsid w:val="003C3327"/>
    <w:rsid w:val="003C51C1"/>
    <w:rsid w:val="003C59FA"/>
    <w:rsid w:val="003D3002"/>
    <w:rsid w:val="003E05C6"/>
    <w:rsid w:val="003E36A2"/>
    <w:rsid w:val="003E6AD5"/>
    <w:rsid w:val="003E7D35"/>
    <w:rsid w:val="003F2BD2"/>
    <w:rsid w:val="003F63F1"/>
    <w:rsid w:val="003F7DD4"/>
    <w:rsid w:val="0040429D"/>
    <w:rsid w:val="004117CD"/>
    <w:rsid w:val="004159C6"/>
    <w:rsid w:val="00417877"/>
    <w:rsid w:val="004201CF"/>
    <w:rsid w:val="004209FF"/>
    <w:rsid w:val="0042100E"/>
    <w:rsid w:val="004256DD"/>
    <w:rsid w:val="0042595A"/>
    <w:rsid w:val="0042694D"/>
    <w:rsid w:val="00427C14"/>
    <w:rsid w:val="004302D3"/>
    <w:rsid w:val="00430C04"/>
    <w:rsid w:val="00431B50"/>
    <w:rsid w:val="004401B8"/>
    <w:rsid w:val="0044636D"/>
    <w:rsid w:val="004519EE"/>
    <w:rsid w:val="004529AE"/>
    <w:rsid w:val="00455404"/>
    <w:rsid w:val="0045613F"/>
    <w:rsid w:val="00457D75"/>
    <w:rsid w:val="0046109D"/>
    <w:rsid w:val="00461599"/>
    <w:rsid w:val="004621F9"/>
    <w:rsid w:val="00462735"/>
    <w:rsid w:val="004765A7"/>
    <w:rsid w:val="00477D29"/>
    <w:rsid w:val="00477EC9"/>
    <w:rsid w:val="00480B90"/>
    <w:rsid w:val="004815BC"/>
    <w:rsid w:val="00481A5D"/>
    <w:rsid w:val="00484516"/>
    <w:rsid w:val="00486028"/>
    <w:rsid w:val="0048783B"/>
    <w:rsid w:val="0049477D"/>
    <w:rsid w:val="004A0351"/>
    <w:rsid w:val="004A04BA"/>
    <w:rsid w:val="004A2AB0"/>
    <w:rsid w:val="004A2F9E"/>
    <w:rsid w:val="004A50E0"/>
    <w:rsid w:val="004B0175"/>
    <w:rsid w:val="004B23EA"/>
    <w:rsid w:val="004B2D69"/>
    <w:rsid w:val="004B36EB"/>
    <w:rsid w:val="004B6B00"/>
    <w:rsid w:val="004C0875"/>
    <w:rsid w:val="004C101C"/>
    <w:rsid w:val="004C24C5"/>
    <w:rsid w:val="004C30EE"/>
    <w:rsid w:val="004D066C"/>
    <w:rsid w:val="004D157B"/>
    <w:rsid w:val="004D6D38"/>
    <w:rsid w:val="004E284D"/>
    <w:rsid w:val="004E402D"/>
    <w:rsid w:val="004E74CC"/>
    <w:rsid w:val="004F603A"/>
    <w:rsid w:val="00500CCB"/>
    <w:rsid w:val="005021AF"/>
    <w:rsid w:val="00511425"/>
    <w:rsid w:val="00511FE5"/>
    <w:rsid w:val="00512818"/>
    <w:rsid w:val="00512ACB"/>
    <w:rsid w:val="00513CD6"/>
    <w:rsid w:val="005153CE"/>
    <w:rsid w:val="00517092"/>
    <w:rsid w:val="00521725"/>
    <w:rsid w:val="00532608"/>
    <w:rsid w:val="00535927"/>
    <w:rsid w:val="00537B9E"/>
    <w:rsid w:val="00540E49"/>
    <w:rsid w:val="00542B36"/>
    <w:rsid w:val="0054555A"/>
    <w:rsid w:val="005500FB"/>
    <w:rsid w:val="005569DE"/>
    <w:rsid w:val="0056113B"/>
    <w:rsid w:val="005633FA"/>
    <w:rsid w:val="005673B1"/>
    <w:rsid w:val="00567D6C"/>
    <w:rsid w:val="005704FD"/>
    <w:rsid w:val="00571011"/>
    <w:rsid w:val="00572318"/>
    <w:rsid w:val="00576C1E"/>
    <w:rsid w:val="00577628"/>
    <w:rsid w:val="00580950"/>
    <w:rsid w:val="00585857"/>
    <w:rsid w:val="0059116A"/>
    <w:rsid w:val="00592432"/>
    <w:rsid w:val="00592C3F"/>
    <w:rsid w:val="005939F3"/>
    <w:rsid w:val="00593D99"/>
    <w:rsid w:val="0059439B"/>
    <w:rsid w:val="00595D31"/>
    <w:rsid w:val="005975A4"/>
    <w:rsid w:val="005A30F0"/>
    <w:rsid w:val="005B36AF"/>
    <w:rsid w:val="005B3AF6"/>
    <w:rsid w:val="005C1EB4"/>
    <w:rsid w:val="005C359D"/>
    <w:rsid w:val="005C3A74"/>
    <w:rsid w:val="005C755F"/>
    <w:rsid w:val="005C7D0A"/>
    <w:rsid w:val="005D0823"/>
    <w:rsid w:val="005D20E9"/>
    <w:rsid w:val="005D6D3E"/>
    <w:rsid w:val="005D7EC8"/>
    <w:rsid w:val="005E1789"/>
    <w:rsid w:val="005E2B31"/>
    <w:rsid w:val="005E50E7"/>
    <w:rsid w:val="005F18B7"/>
    <w:rsid w:val="005F350E"/>
    <w:rsid w:val="00600D6B"/>
    <w:rsid w:val="0060238C"/>
    <w:rsid w:val="0060339D"/>
    <w:rsid w:val="00604759"/>
    <w:rsid w:val="0060635B"/>
    <w:rsid w:val="00606E13"/>
    <w:rsid w:val="0061699B"/>
    <w:rsid w:val="00617001"/>
    <w:rsid w:val="00621081"/>
    <w:rsid w:val="006228EC"/>
    <w:rsid w:val="0062323E"/>
    <w:rsid w:val="00626911"/>
    <w:rsid w:val="006269C4"/>
    <w:rsid w:val="00627703"/>
    <w:rsid w:val="00630CAD"/>
    <w:rsid w:val="00633745"/>
    <w:rsid w:val="00636182"/>
    <w:rsid w:val="00640E42"/>
    <w:rsid w:val="00641504"/>
    <w:rsid w:val="006427C9"/>
    <w:rsid w:val="006432B4"/>
    <w:rsid w:val="00643EB3"/>
    <w:rsid w:val="00644719"/>
    <w:rsid w:val="006464DB"/>
    <w:rsid w:val="00654131"/>
    <w:rsid w:val="00656797"/>
    <w:rsid w:val="00656D4D"/>
    <w:rsid w:val="006619CF"/>
    <w:rsid w:val="0066536F"/>
    <w:rsid w:val="006658AC"/>
    <w:rsid w:val="00666F24"/>
    <w:rsid w:val="006679A5"/>
    <w:rsid w:val="00667D01"/>
    <w:rsid w:val="00676218"/>
    <w:rsid w:val="006770D9"/>
    <w:rsid w:val="006924B8"/>
    <w:rsid w:val="00692892"/>
    <w:rsid w:val="006930FA"/>
    <w:rsid w:val="00695090"/>
    <w:rsid w:val="006A059D"/>
    <w:rsid w:val="006A1906"/>
    <w:rsid w:val="006A3C85"/>
    <w:rsid w:val="006A6024"/>
    <w:rsid w:val="006B1B56"/>
    <w:rsid w:val="006B255E"/>
    <w:rsid w:val="006B5967"/>
    <w:rsid w:val="006B6162"/>
    <w:rsid w:val="006B711D"/>
    <w:rsid w:val="006B7EE0"/>
    <w:rsid w:val="006C1041"/>
    <w:rsid w:val="006C25C2"/>
    <w:rsid w:val="006C37E1"/>
    <w:rsid w:val="006C464D"/>
    <w:rsid w:val="006C5342"/>
    <w:rsid w:val="006C55AF"/>
    <w:rsid w:val="006C55D3"/>
    <w:rsid w:val="006C6EE2"/>
    <w:rsid w:val="006C7FE0"/>
    <w:rsid w:val="006D115F"/>
    <w:rsid w:val="006D15C2"/>
    <w:rsid w:val="006D3809"/>
    <w:rsid w:val="006D3FB8"/>
    <w:rsid w:val="006D43D2"/>
    <w:rsid w:val="006D5D79"/>
    <w:rsid w:val="006D72B8"/>
    <w:rsid w:val="006E2670"/>
    <w:rsid w:val="006E46CA"/>
    <w:rsid w:val="006E4E1B"/>
    <w:rsid w:val="006E6B96"/>
    <w:rsid w:val="006F0E3C"/>
    <w:rsid w:val="006F1377"/>
    <w:rsid w:val="006F6D84"/>
    <w:rsid w:val="006F7B0C"/>
    <w:rsid w:val="00704E62"/>
    <w:rsid w:val="00705CF4"/>
    <w:rsid w:val="00707F06"/>
    <w:rsid w:val="007113BB"/>
    <w:rsid w:val="0071438A"/>
    <w:rsid w:val="00715164"/>
    <w:rsid w:val="007156E4"/>
    <w:rsid w:val="007168BC"/>
    <w:rsid w:val="00723E85"/>
    <w:rsid w:val="00727767"/>
    <w:rsid w:val="007320BD"/>
    <w:rsid w:val="007337E2"/>
    <w:rsid w:val="00733D95"/>
    <w:rsid w:val="0073400B"/>
    <w:rsid w:val="0073652E"/>
    <w:rsid w:val="00741FA1"/>
    <w:rsid w:val="007421A0"/>
    <w:rsid w:val="00743570"/>
    <w:rsid w:val="00745630"/>
    <w:rsid w:val="00746B57"/>
    <w:rsid w:val="0075195A"/>
    <w:rsid w:val="00752E34"/>
    <w:rsid w:val="00753F2B"/>
    <w:rsid w:val="00755CEC"/>
    <w:rsid w:val="00756A01"/>
    <w:rsid w:val="007578B6"/>
    <w:rsid w:val="00765C96"/>
    <w:rsid w:val="007716EA"/>
    <w:rsid w:val="0077241C"/>
    <w:rsid w:val="007737B6"/>
    <w:rsid w:val="00777DAC"/>
    <w:rsid w:val="00782356"/>
    <w:rsid w:val="007836A8"/>
    <w:rsid w:val="00794A53"/>
    <w:rsid w:val="00795E78"/>
    <w:rsid w:val="007A222C"/>
    <w:rsid w:val="007A337F"/>
    <w:rsid w:val="007B3172"/>
    <w:rsid w:val="007B4802"/>
    <w:rsid w:val="007B5A31"/>
    <w:rsid w:val="007B5C31"/>
    <w:rsid w:val="007B61E0"/>
    <w:rsid w:val="007C0D08"/>
    <w:rsid w:val="007C3E8B"/>
    <w:rsid w:val="007C466B"/>
    <w:rsid w:val="007C6171"/>
    <w:rsid w:val="007D5CBC"/>
    <w:rsid w:val="007D613A"/>
    <w:rsid w:val="007D6657"/>
    <w:rsid w:val="007E0254"/>
    <w:rsid w:val="007E6474"/>
    <w:rsid w:val="007F0E15"/>
    <w:rsid w:val="007F10E0"/>
    <w:rsid w:val="00801353"/>
    <w:rsid w:val="00803880"/>
    <w:rsid w:val="00803999"/>
    <w:rsid w:val="00804D3B"/>
    <w:rsid w:val="0080791E"/>
    <w:rsid w:val="00807B43"/>
    <w:rsid w:val="00810405"/>
    <w:rsid w:val="00810E77"/>
    <w:rsid w:val="00811710"/>
    <w:rsid w:val="0081473B"/>
    <w:rsid w:val="00814986"/>
    <w:rsid w:val="00826060"/>
    <w:rsid w:val="0083244E"/>
    <w:rsid w:val="0083683E"/>
    <w:rsid w:val="00840009"/>
    <w:rsid w:val="00840F4B"/>
    <w:rsid w:val="0084146B"/>
    <w:rsid w:val="00841AAB"/>
    <w:rsid w:val="00841BBF"/>
    <w:rsid w:val="0084339E"/>
    <w:rsid w:val="008434FA"/>
    <w:rsid w:val="008435FB"/>
    <w:rsid w:val="008436A3"/>
    <w:rsid w:val="00846BEF"/>
    <w:rsid w:val="00847A13"/>
    <w:rsid w:val="008545B1"/>
    <w:rsid w:val="008552FA"/>
    <w:rsid w:val="0085580F"/>
    <w:rsid w:val="00860D0A"/>
    <w:rsid w:val="00864078"/>
    <w:rsid w:val="008714E1"/>
    <w:rsid w:val="008745A9"/>
    <w:rsid w:val="00880758"/>
    <w:rsid w:val="00881160"/>
    <w:rsid w:val="00883F13"/>
    <w:rsid w:val="008A4061"/>
    <w:rsid w:val="008A43C8"/>
    <w:rsid w:val="008A7AD3"/>
    <w:rsid w:val="008B257C"/>
    <w:rsid w:val="008C05B9"/>
    <w:rsid w:val="008C2CF1"/>
    <w:rsid w:val="008C6CB1"/>
    <w:rsid w:val="008D04F2"/>
    <w:rsid w:val="008D6199"/>
    <w:rsid w:val="008E0361"/>
    <w:rsid w:val="008E08BB"/>
    <w:rsid w:val="008E0A27"/>
    <w:rsid w:val="008E5974"/>
    <w:rsid w:val="008F0228"/>
    <w:rsid w:val="008F22AB"/>
    <w:rsid w:val="008F347A"/>
    <w:rsid w:val="008F37EE"/>
    <w:rsid w:val="008F465E"/>
    <w:rsid w:val="008F4E86"/>
    <w:rsid w:val="008F6278"/>
    <w:rsid w:val="008F7B6F"/>
    <w:rsid w:val="0090781E"/>
    <w:rsid w:val="009153DE"/>
    <w:rsid w:val="00915607"/>
    <w:rsid w:val="00915830"/>
    <w:rsid w:val="00916277"/>
    <w:rsid w:val="00916827"/>
    <w:rsid w:val="00916884"/>
    <w:rsid w:val="009244C0"/>
    <w:rsid w:val="00925C8B"/>
    <w:rsid w:val="00933B28"/>
    <w:rsid w:val="00940500"/>
    <w:rsid w:val="00940C31"/>
    <w:rsid w:val="009435DE"/>
    <w:rsid w:val="00944E51"/>
    <w:rsid w:val="00944F80"/>
    <w:rsid w:val="00951A17"/>
    <w:rsid w:val="0095289D"/>
    <w:rsid w:val="00955F84"/>
    <w:rsid w:val="009567C7"/>
    <w:rsid w:val="00964150"/>
    <w:rsid w:val="00966A6C"/>
    <w:rsid w:val="00966D87"/>
    <w:rsid w:val="0097322A"/>
    <w:rsid w:val="009742DE"/>
    <w:rsid w:val="00976E7D"/>
    <w:rsid w:val="00980CA7"/>
    <w:rsid w:val="0098348D"/>
    <w:rsid w:val="00983686"/>
    <w:rsid w:val="00984B41"/>
    <w:rsid w:val="00985B21"/>
    <w:rsid w:val="0098603A"/>
    <w:rsid w:val="009866DD"/>
    <w:rsid w:val="00986DC2"/>
    <w:rsid w:val="00993179"/>
    <w:rsid w:val="0099554B"/>
    <w:rsid w:val="00996075"/>
    <w:rsid w:val="00996E3A"/>
    <w:rsid w:val="009A0C4F"/>
    <w:rsid w:val="009A3076"/>
    <w:rsid w:val="009A73CD"/>
    <w:rsid w:val="009B244E"/>
    <w:rsid w:val="009B34B4"/>
    <w:rsid w:val="009B35B1"/>
    <w:rsid w:val="009C0B4A"/>
    <w:rsid w:val="009C3748"/>
    <w:rsid w:val="009C619A"/>
    <w:rsid w:val="009C75BC"/>
    <w:rsid w:val="009D04A7"/>
    <w:rsid w:val="009D054C"/>
    <w:rsid w:val="009D620C"/>
    <w:rsid w:val="009D67AF"/>
    <w:rsid w:val="009D6BF1"/>
    <w:rsid w:val="009F1F38"/>
    <w:rsid w:val="009F2397"/>
    <w:rsid w:val="009F5984"/>
    <w:rsid w:val="00A03597"/>
    <w:rsid w:val="00A071E5"/>
    <w:rsid w:val="00A13A4E"/>
    <w:rsid w:val="00A21739"/>
    <w:rsid w:val="00A238C4"/>
    <w:rsid w:val="00A23B40"/>
    <w:rsid w:val="00A306B2"/>
    <w:rsid w:val="00A35DCF"/>
    <w:rsid w:val="00A4295C"/>
    <w:rsid w:val="00A4353E"/>
    <w:rsid w:val="00A51795"/>
    <w:rsid w:val="00A5593F"/>
    <w:rsid w:val="00A55F07"/>
    <w:rsid w:val="00A567F4"/>
    <w:rsid w:val="00A62C02"/>
    <w:rsid w:val="00A64530"/>
    <w:rsid w:val="00A650A9"/>
    <w:rsid w:val="00A655E2"/>
    <w:rsid w:val="00A6615D"/>
    <w:rsid w:val="00A66748"/>
    <w:rsid w:val="00A70905"/>
    <w:rsid w:val="00A731C0"/>
    <w:rsid w:val="00A73945"/>
    <w:rsid w:val="00A73C0C"/>
    <w:rsid w:val="00A7603A"/>
    <w:rsid w:val="00A8174E"/>
    <w:rsid w:val="00A81927"/>
    <w:rsid w:val="00A824D3"/>
    <w:rsid w:val="00A84E3A"/>
    <w:rsid w:val="00A90CF1"/>
    <w:rsid w:val="00A933FE"/>
    <w:rsid w:val="00A943D1"/>
    <w:rsid w:val="00A949B0"/>
    <w:rsid w:val="00A95F89"/>
    <w:rsid w:val="00A9618F"/>
    <w:rsid w:val="00AA3997"/>
    <w:rsid w:val="00AA7B6A"/>
    <w:rsid w:val="00AB0783"/>
    <w:rsid w:val="00AB22C6"/>
    <w:rsid w:val="00AB45D5"/>
    <w:rsid w:val="00AC2F74"/>
    <w:rsid w:val="00AC379B"/>
    <w:rsid w:val="00AC3889"/>
    <w:rsid w:val="00AC406E"/>
    <w:rsid w:val="00AC5558"/>
    <w:rsid w:val="00AD0B04"/>
    <w:rsid w:val="00AD3481"/>
    <w:rsid w:val="00AD41CF"/>
    <w:rsid w:val="00AD427C"/>
    <w:rsid w:val="00AD7027"/>
    <w:rsid w:val="00AD71F6"/>
    <w:rsid w:val="00AD7BB3"/>
    <w:rsid w:val="00AD7CE2"/>
    <w:rsid w:val="00AE02A2"/>
    <w:rsid w:val="00AE1AE4"/>
    <w:rsid w:val="00AE1D11"/>
    <w:rsid w:val="00AE38B3"/>
    <w:rsid w:val="00AE721E"/>
    <w:rsid w:val="00AF2BBA"/>
    <w:rsid w:val="00AF369D"/>
    <w:rsid w:val="00AF63FD"/>
    <w:rsid w:val="00AF7EC4"/>
    <w:rsid w:val="00B00D2B"/>
    <w:rsid w:val="00B03A57"/>
    <w:rsid w:val="00B05EA3"/>
    <w:rsid w:val="00B10677"/>
    <w:rsid w:val="00B10BC0"/>
    <w:rsid w:val="00B11C68"/>
    <w:rsid w:val="00B15B66"/>
    <w:rsid w:val="00B178E5"/>
    <w:rsid w:val="00B17963"/>
    <w:rsid w:val="00B20FF5"/>
    <w:rsid w:val="00B21BD6"/>
    <w:rsid w:val="00B22064"/>
    <w:rsid w:val="00B30608"/>
    <w:rsid w:val="00B30731"/>
    <w:rsid w:val="00B309E7"/>
    <w:rsid w:val="00B3598F"/>
    <w:rsid w:val="00B41055"/>
    <w:rsid w:val="00B4236B"/>
    <w:rsid w:val="00B4347B"/>
    <w:rsid w:val="00B43E80"/>
    <w:rsid w:val="00B4511F"/>
    <w:rsid w:val="00B46F9A"/>
    <w:rsid w:val="00B5156C"/>
    <w:rsid w:val="00B5460C"/>
    <w:rsid w:val="00B62BB4"/>
    <w:rsid w:val="00B67828"/>
    <w:rsid w:val="00B73E7F"/>
    <w:rsid w:val="00B77B6B"/>
    <w:rsid w:val="00B84BFE"/>
    <w:rsid w:val="00B87D99"/>
    <w:rsid w:val="00B92FCE"/>
    <w:rsid w:val="00B9357F"/>
    <w:rsid w:val="00B96E71"/>
    <w:rsid w:val="00B977F7"/>
    <w:rsid w:val="00B97E3F"/>
    <w:rsid w:val="00BA6AEC"/>
    <w:rsid w:val="00BB1735"/>
    <w:rsid w:val="00BB1796"/>
    <w:rsid w:val="00BB4354"/>
    <w:rsid w:val="00BB732E"/>
    <w:rsid w:val="00BC02E0"/>
    <w:rsid w:val="00BC1C16"/>
    <w:rsid w:val="00BC1DF1"/>
    <w:rsid w:val="00BC3DBC"/>
    <w:rsid w:val="00BC4F86"/>
    <w:rsid w:val="00BC62F3"/>
    <w:rsid w:val="00BD07C4"/>
    <w:rsid w:val="00BD57F8"/>
    <w:rsid w:val="00BE37E6"/>
    <w:rsid w:val="00BE4000"/>
    <w:rsid w:val="00BE6323"/>
    <w:rsid w:val="00BF2EB5"/>
    <w:rsid w:val="00BF69EF"/>
    <w:rsid w:val="00C00AEA"/>
    <w:rsid w:val="00C00D57"/>
    <w:rsid w:val="00C02C2E"/>
    <w:rsid w:val="00C0477E"/>
    <w:rsid w:val="00C07370"/>
    <w:rsid w:val="00C12C7B"/>
    <w:rsid w:val="00C301B9"/>
    <w:rsid w:val="00C319A3"/>
    <w:rsid w:val="00C3315A"/>
    <w:rsid w:val="00C34CBA"/>
    <w:rsid w:val="00C36859"/>
    <w:rsid w:val="00C37271"/>
    <w:rsid w:val="00C405DD"/>
    <w:rsid w:val="00C40D1B"/>
    <w:rsid w:val="00C43CDA"/>
    <w:rsid w:val="00C46AF8"/>
    <w:rsid w:val="00C5037C"/>
    <w:rsid w:val="00C53862"/>
    <w:rsid w:val="00C55139"/>
    <w:rsid w:val="00C563C0"/>
    <w:rsid w:val="00C61AFD"/>
    <w:rsid w:val="00C62AEA"/>
    <w:rsid w:val="00C66BF4"/>
    <w:rsid w:val="00C6757F"/>
    <w:rsid w:val="00C719DB"/>
    <w:rsid w:val="00C72D66"/>
    <w:rsid w:val="00C84D94"/>
    <w:rsid w:val="00C86721"/>
    <w:rsid w:val="00C87E1D"/>
    <w:rsid w:val="00C91863"/>
    <w:rsid w:val="00C9538E"/>
    <w:rsid w:val="00C97BE4"/>
    <w:rsid w:val="00CA04E7"/>
    <w:rsid w:val="00CA28E7"/>
    <w:rsid w:val="00CB17A9"/>
    <w:rsid w:val="00CC13D7"/>
    <w:rsid w:val="00CC18B2"/>
    <w:rsid w:val="00CC5ED9"/>
    <w:rsid w:val="00CD08A0"/>
    <w:rsid w:val="00CD1D16"/>
    <w:rsid w:val="00CD4788"/>
    <w:rsid w:val="00CD589A"/>
    <w:rsid w:val="00CD6B11"/>
    <w:rsid w:val="00CE0048"/>
    <w:rsid w:val="00CE3D0C"/>
    <w:rsid w:val="00CE67FE"/>
    <w:rsid w:val="00CE6FEC"/>
    <w:rsid w:val="00CF00C0"/>
    <w:rsid w:val="00CF2884"/>
    <w:rsid w:val="00CF3B42"/>
    <w:rsid w:val="00CF40C2"/>
    <w:rsid w:val="00CF4AF1"/>
    <w:rsid w:val="00CF7D30"/>
    <w:rsid w:val="00D02DFE"/>
    <w:rsid w:val="00D03FD0"/>
    <w:rsid w:val="00D14CF0"/>
    <w:rsid w:val="00D151FE"/>
    <w:rsid w:val="00D1546F"/>
    <w:rsid w:val="00D15756"/>
    <w:rsid w:val="00D15E65"/>
    <w:rsid w:val="00D1703A"/>
    <w:rsid w:val="00D17106"/>
    <w:rsid w:val="00D17252"/>
    <w:rsid w:val="00D221E5"/>
    <w:rsid w:val="00D22756"/>
    <w:rsid w:val="00D30505"/>
    <w:rsid w:val="00D353EF"/>
    <w:rsid w:val="00D4646B"/>
    <w:rsid w:val="00D51069"/>
    <w:rsid w:val="00D51919"/>
    <w:rsid w:val="00D52091"/>
    <w:rsid w:val="00D54F43"/>
    <w:rsid w:val="00D63583"/>
    <w:rsid w:val="00D63723"/>
    <w:rsid w:val="00D640D2"/>
    <w:rsid w:val="00D6520E"/>
    <w:rsid w:val="00D66EC3"/>
    <w:rsid w:val="00D676BE"/>
    <w:rsid w:val="00D71549"/>
    <w:rsid w:val="00D72AFB"/>
    <w:rsid w:val="00D748DB"/>
    <w:rsid w:val="00D8100A"/>
    <w:rsid w:val="00D91D2A"/>
    <w:rsid w:val="00D944CB"/>
    <w:rsid w:val="00D95DDF"/>
    <w:rsid w:val="00DA1B99"/>
    <w:rsid w:val="00DB05AB"/>
    <w:rsid w:val="00DB32D5"/>
    <w:rsid w:val="00DB3B80"/>
    <w:rsid w:val="00DB40D9"/>
    <w:rsid w:val="00DB4820"/>
    <w:rsid w:val="00DC04A2"/>
    <w:rsid w:val="00DC0AD0"/>
    <w:rsid w:val="00DC0C0C"/>
    <w:rsid w:val="00DC178F"/>
    <w:rsid w:val="00DC5382"/>
    <w:rsid w:val="00DD3D84"/>
    <w:rsid w:val="00DD4D40"/>
    <w:rsid w:val="00DD7269"/>
    <w:rsid w:val="00DD762B"/>
    <w:rsid w:val="00DE12E6"/>
    <w:rsid w:val="00DE3F75"/>
    <w:rsid w:val="00DF186A"/>
    <w:rsid w:val="00DF3B03"/>
    <w:rsid w:val="00DF7F9C"/>
    <w:rsid w:val="00E01C06"/>
    <w:rsid w:val="00E028C2"/>
    <w:rsid w:val="00E04071"/>
    <w:rsid w:val="00E0491E"/>
    <w:rsid w:val="00E077AE"/>
    <w:rsid w:val="00E135F6"/>
    <w:rsid w:val="00E138C0"/>
    <w:rsid w:val="00E13BD3"/>
    <w:rsid w:val="00E16677"/>
    <w:rsid w:val="00E22590"/>
    <w:rsid w:val="00E252C6"/>
    <w:rsid w:val="00E3100D"/>
    <w:rsid w:val="00E32E9D"/>
    <w:rsid w:val="00E35DB9"/>
    <w:rsid w:val="00E363DF"/>
    <w:rsid w:val="00E41114"/>
    <w:rsid w:val="00E44C3D"/>
    <w:rsid w:val="00E45E98"/>
    <w:rsid w:val="00E466EB"/>
    <w:rsid w:val="00E473F8"/>
    <w:rsid w:val="00E54B95"/>
    <w:rsid w:val="00E551D8"/>
    <w:rsid w:val="00E61CBE"/>
    <w:rsid w:val="00E61EF6"/>
    <w:rsid w:val="00E63273"/>
    <w:rsid w:val="00E63C7E"/>
    <w:rsid w:val="00E660AC"/>
    <w:rsid w:val="00E67859"/>
    <w:rsid w:val="00E70344"/>
    <w:rsid w:val="00E70D86"/>
    <w:rsid w:val="00E71DB4"/>
    <w:rsid w:val="00E7306B"/>
    <w:rsid w:val="00E735B8"/>
    <w:rsid w:val="00E81241"/>
    <w:rsid w:val="00E8416C"/>
    <w:rsid w:val="00E84220"/>
    <w:rsid w:val="00E95F57"/>
    <w:rsid w:val="00E96547"/>
    <w:rsid w:val="00EA0EFB"/>
    <w:rsid w:val="00EA2125"/>
    <w:rsid w:val="00EA4DA3"/>
    <w:rsid w:val="00EB0265"/>
    <w:rsid w:val="00EB0559"/>
    <w:rsid w:val="00EB0A68"/>
    <w:rsid w:val="00EB5055"/>
    <w:rsid w:val="00EB7301"/>
    <w:rsid w:val="00EB763E"/>
    <w:rsid w:val="00EC07A2"/>
    <w:rsid w:val="00EC086E"/>
    <w:rsid w:val="00EC0F2B"/>
    <w:rsid w:val="00EC3663"/>
    <w:rsid w:val="00EC39F1"/>
    <w:rsid w:val="00EC447E"/>
    <w:rsid w:val="00EC778D"/>
    <w:rsid w:val="00EC7815"/>
    <w:rsid w:val="00ED18F0"/>
    <w:rsid w:val="00ED591D"/>
    <w:rsid w:val="00ED7E2B"/>
    <w:rsid w:val="00EE1A02"/>
    <w:rsid w:val="00EE6E4E"/>
    <w:rsid w:val="00EF0330"/>
    <w:rsid w:val="00EF33B6"/>
    <w:rsid w:val="00EF4A42"/>
    <w:rsid w:val="00EF4FF1"/>
    <w:rsid w:val="00EF5148"/>
    <w:rsid w:val="00F011CB"/>
    <w:rsid w:val="00F014FB"/>
    <w:rsid w:val="00F017C0"/>
    <w:rsid w:val="00F01F36"/>
    <w:rsid w:val="00F03AF2"/>
    <w:rsid w:val="00F03F36"/>
    <w:rsid w:val="00F05145"/>
    <w:rsid w:val="00F07488"/>
    <w:rsid w:val="00F07F4F"/>
    <w:rsid w:val="00F10164"/>
    <w:rsid w:val="00F14A93"/>
    <w:rsid w:val="00F2333B"/>
    <w:rsid w:val="00F237D7"/>
    <w:rsid w:val="00F2760D"/>
    <w:rsid w:val="00F30517"/>
    <w:rsid w:val="00F331C2"/>
    <w:rsid w:val="00F40BA3"/>
    <w:rsid w:val="00F42708"/>
    <w:rsid w:val="00F4303E"/>
    <w:rsid w:val="00F43AD3"/>
    <w:rsid w:val="00F4722E"/>
    <w:rsid w:val="00F476D4"/>
    <w:rsid w:val="00F51191"/>
    <w:rsid w:val="00F521D1"/>
    <w:rsid w:val="00F521D6"/>
    <w:rsid w:val="00F54019"/>
    <w:rsid w:val="00F55338"/>
    <w:rsid w:val="00F56678"/>
    <w:rsid w:val="00F61709"/>
    <w:rsid w:val="00F619D2"/>
    <w:rsid w:val="00F625AE"/>
    <w:rsid w:val="00F651C0"/>
    <w:rsid w:val="00F70310"/>
    <w:rsid w:val="00F71664"/>
    <w:rsid w:val="00F754FE"/>
    <w:rsid w:val="00F76D43"/>
    <w:rsid w:val="00F77F62"/>
    <w:rsid w:val="00F81BEE"/>
    <w:rsid w:val="00F81C0E"/>
    <w:rsid w:val="00F82073"/>
    <w:rsid w:val="00F821EA"/>
    <w:rsid w:val="00F86872"/>
    <w:rsid w:val="00F90C58"/>
    <w:rsid w:val="00F96D45"/>
    <w:rsid w:val="00F97B1A"/>
    <w:rsid w:val="00FA1764"/>
    <w:rsid w:val="00FA2608"/>
    <w:rsid w:val="00FA3757"/>
    <w:rsid w:val="00FA4DBE"/>
    <w:rsid w:val="00FB0B95"/>
    <w:rsid w:val="00FB30DC"/>
    <w:rsid w:val="00FB7076"/>
    <w:rsid w:val="00FC0996"/>
    <w:rsid w:val="00FC3F5C"/>
    <w:rsid w:val="00FC53C5"/>
    <w:rsid w:val="00FD0639"/>
    <w:rsid w:val="00FD1D47"/>
    <w:rsid w:val="00FD2CFD"/>
    <w:rsid w:val="00FD3B09"/>
    <w:rsid w:val="00FD4A9F"/>
    <w:rsid w:val="00FD72E9"/>
    <w:rsid w:val="00FE143C"/>
    <w:rsid w:val="00FE2363"/>
    <w:rsid w:val="00FE564E"/>
    <w:rsid w:val="00FE6106"/>
    <w:rsid w:val="00FE6E44"/>
    <w:rsid w:val="00FE7BB7"/>
    <w:rsid w:val="00FF0B60"/>
    <w:rsid w:val="00FF13B3"/>
    <w:rsid w:val="00FF28F3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4F615"/>
  <w15:docId w15:val="{19E86525-ABCB-4CA3-9C2B-F96D79E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FA"/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943D1"/>
    <w:pPr>
      <w:keepNext/>
      <w:tabs>
        <w:tab w:val="num" w:pos="1080"/>
      </w:tabs>
      <w:ind w:left="114" w:hanging="57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utoCorrect">
    <w:name w:val="AutoCorrect"/>
    <w:rPr>
      <w:lang w:val="en-GB" w:eastAsia="en-US"/>
    </w:r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rsid w:val="00EA4DA3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4"/>
      <w:szCs w:val="24"/>
    </w:rPr>
  </w:style>
  <w:style w:type="paragraph" w:styleId="EnvelopeReturn">
    <w:name w:val="envelope return"/>
    <w:basedOn w:val="Normal"/>
    <w:rsid w:val="00EA4DA3"/>
    <w:rPr>
      <w:rFonts w:ascii="Verdana" w:hAnsi="Verdana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4"/>
      <w:u w:val="single"/>
    </w:rPr>
  </w:style>
  <w:style w:type="table" w:styleId="TableGrid">
    <w:name w:val="Table Grid"/>
    <w:basedOn w:val="TableNormal"/>
    <w:rsid w:val="0042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2703D"/>
    <w:rPr>
      <w:color w:val="0000FF"/>
      <w:u w:val="single"/>
    </w:rPr>
  </w:style>
  <w:style w:type="paragraph" w:styleId="DocumentMap">
    <w:name w:val="Document Map"/>
    <w:basedOn w:val="Normal"/>
    <w:semiHidden/>
    <w:rsid w:val="00D03FD0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3E36A2"/>
    <w:rPr>
      <w:b/>
      <w:bCs/>
    </w:rPr>
  </w:style>
  <w:style w:type="paragraph" w:styleId="BodyText2">
    <w:name w:val="Body Text 2"/>
    <w:basedOn w:val="Normal"/>
    <w:rsid w:val="005B36AF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StyleHeading4Arial12pt">
    <w:name w:val="Style Heading 4 + Arial 12 pt"/>
    <w:basedOn w:val="Heading4"/>
    <w:autoRedefine/>
    <w:rsid w:val="006D72B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07"/>
        <w:tab w:val="left" w:pos="1593"/>
        <w:tab w:val="num" w:pos="2160"/>
      </w:tabs>
      <w:spacing w:before="240" w:after="60"/>
      <w:ind w:left="1728" w:hanging="648"/>
      <w:jc w:val="left"/>
    </w:pPr>
    <w:rPr>
      <w:rFonts w:ascii="Arial" w:hAnsi="Arial"/>
      <w:bCs/>
      <w:sz w:val="24"/>
      <w:szCs w:val="28"/>
      <w:lang w:eastAsia="en-AU"/>
    </w:rPr>
  </w:style>
  <w:style w:type="paragraph" w:customStyle="1" w:styleId="StyleArial16ptBoldItalicBefore12ptAfter3pt">
    <w:name w:val="Style Arial 16 pt Bold Italic Before:  12 pt After:  3 pt"/>
    <w:basedOn w:val="Normal"/>
    <w:rsid w:val="00337B7D"/>
    <w:pPr>
      <w:spacing w:before="240" w:after="60"/>
    </w:pPr>
    <w:rPr>
      <w:rFonts w:ascii="Arial" w:hAnsi="Arial"/>
      <w:b/>
      <w:bCs/>
      <w:i/>
      <w:iCs/>
      <w:sz w:val="32"/>
    </w:rPr>
  </w:style>
  <w:style w:type="paragraph" w:styleId="FootnoteText">
    <w:name w:val="footnote text"/>
    <w:basedOn w:val="Normal"/>
    <w:link w:val="FootnoteTextChar"/>
    <w:semiHidden/>
    <w:rsid w:val="002F26B5"/>
    <w:rPr>
      <w:sz w:val="20"/>
    </w:rPr>
  </w:style>
  <w:style w:type="character" w:styleId="FootnoteReference">
    <w:name w:val="footnote reference"/>
    <w:semiHidden/>
    <w:rsid w:val="002F26B5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1E331B"/>
  </w:style>
  <w:style w:type="paragraph" w:customStyle="1" w:styleId="Style12ptBoldItalic">
    <w:name w:val="Style 12 pt Bold Italic"/>
    <w:basedOn w:val="Normal"/>
    <w:rsid w:val="004256DD"/>
    <w:pPr>
      <w:numPr>
        <w:ilvl w:val="1"/>
        <w:numId w:val="1"/>
      </w:numPr>
    </w:pPr>
    <w:rPr>
      <w:b/>
      <w:bCs/>
      <w:i/>
      <w:iCs/>
      <w:sz w:val="24"/>
      <w:szCs w:val="24"/>
    </w:rPr>
  </w:style>
  <w:style w:type="character" w:styleId="FollowedHyperlink">
    <w:name w:val="FollowedHyperlink"/>
    <w:rsid w:val="00063C9F"/>
    <w:rPr>
      <w:color w:val="800080"/>
      <w:u w:val="single"/>
    </w:rPr>
  </w:style>
  <w:style w:type="character" w:styleId="CommentReference">
    <w:name w:val="annotation reference"/>
    <w:semiHidden/>
    <w:rsid w:val="00915830"/>
    <w:rPr>
      <w:sz w:val="16"/>
      <w:szCs w:val="16"/>
    </w:rPr>
  </w:style>
  <w:style w:type="paragraph" w:styleId="CommentText">
    <w:name w:val="annotation text"/>
    <w:basedOn w:val="Normal"/>
    <w:semiHidden/>
    <w:rsid w:val="00915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5830"/>
    <w:rPr>
      <w:b/>
      <w:bCs/>
    </w:rPr>
  </w:style>
  <w:style w:type="paragraph" w:styleId="BalloonText">
    <w:name w:val="Balloon Text"/>
    <w:basedOn w:val="Normal"/>
    <w:semiHidden/>
    <w:rsid w:val="00915830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951A17"/>
    <w:pPr>
      <w:ind w:left="260"/>
    </w:pPr>
  </w:style>
  <w:style w:type="paragraph" w:styleId="TOC3">
    <w:name w:val="toc 3"/>
    <w:basedOn w:val="Normal"/>
    <w:next w:val="Normal"/>
    <w:autoRedefine/>
    <w:semiHidden/>
    <w:rsid w:val="00606E13"/>
    <w:pPr>
      <w:ind w:left="520"/>
    </w:pPr>
  </w:style>
  <w:style w:type="character" w:customStyle="1" w:styleId="Heading2Char">
    <w:name w:val="Heading 2 Char"/>
    <w:basedOn w:val="DefaultParagraphFont"/>
    <w:link w:val="Heading2"/>
    <w:rsid w:val="001B27DA"/>
    <w:rPr>
      <w:b/>
      <w:sz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B27DA"/>
    <w:rPr>
      <w:lang w:eastAsia="en-US"/>
    </w:rPr>
  </w:style>
  <w:style w:type="character" w:customStyle="1" w:styleId="FooterChar">
    <w:name w:val="Footer Char"/>
    <w:basedOn w:val="DefaultParagraphFont"/>
    <w:link w:val="Footer"/>
    <w:rsid w:val="008F347A"/>
    <w:rPr>
      <w:sz w:val="2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B21"/>
    <w:pPr>
      <w:keepLines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dico%20Legal\Legal2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6340-C74B-400B-8CCF-7D625A71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Legal2nd.dot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DG/dg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O'Dea</dc:creator>
  <cp:lastModifiedBy>Tom O'Dea</cp:lastModifiedBy>
  <cp:revision>5</cp:revision>
  <cp:lastPrinted>2016-04-04T06:16:00Z</cp:lastPrinted>
  <dcterms:created xsi:type="dcterms:W3CDTF">2024-07-23T23:07:00Z</dcterms:created>
  <dcterms:modified xsi:type="dcterms:W3CDTF">2024-07-26T21:50:00Z</dcterms:modified>
</cp:coreProperties>
</file>